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46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20"/>
        <w:gridCol w:w="1550"/>
        <w:gridCol w:w="3220"/>
        <w:gridCol w:w="1440"/>
        <w:gridCol w:w="1170"/>
        <w:gridCol w:w="1260"/>
        <w:gridCol w:w="1170"/>
        <w:gridCol w:w="1170"/>
        <w:gridCol w:w="990"/>
        <w:gridCol w:w="1980"/>
      </w:tblGrid>
      <w:tr w:rsidR="00025F7B" w:rsidRPr="00793260" w14:paraId="5CA75D8A" w14:textId="77777777" w:rsidTr="0033636F">
        <w:trPr>
          <w:cantSplit/>
          <w:tblHeader/>
        </w:trPr>
        <w:tc>
          <w:tcPr>
            <w:tcW w:w="720" w:type="dxa"/>
            <w:vMerge w:val="restart"/>
            <w:shd w:val="clear" w:color="auto" w:fill="C6D9F1" w:themeFill="text2" w:themeFillTint="33"/>
            <w:vAlign w:val="center"/>
          </w:tcPr>
          <w:p w14:paraId="0FBAD4C5" w14:textId="77777777" w:rsidR="00025F7B" w:rsidRPr="00793260" w:rsidRDefault="00025F7B" w:rsidP="0033636F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Activity No.</w:t>
            </w:r>
          </w:p>
        </w:tc>
        <w:tc>
          <w:tcPr>
            <w:tcW w:w="1550" w:type="dxa"/>
            <w:vMerge w:val="restart"/>
            <w:shd w:val="clear" w:color="auto" w:fill="C6D9F1" w:themeFill="text2" w:themeFillTint="33"/>
            <w:vAlign w:val="center"/>
          </w:tcPr>
          <w:p w14:paraId="0D814690" w14:textId="77777777" w:rsidR="00025F7B" w:rsidRPr="00793260" w:rsidRDefault="00025F7B" w:rsidP="0033636F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Activity Description</w:t>
            </w:r>
          </w:p>
        </w:tc>
        <w:tc>
          <w:tcPr>
            <w:tcW w:w="4660" w:type="dxa"/>
            <w:gridSpan w:val="2"/>
            <w:shd w:val="clear" w:color="auto" w:fill="C6D9F1" w:themeFill="text2" w:themeFillTint="33"/>
            <w:vAlign w:val="center"/>
          </w:tcPr>
          <w:p w14:paraId="337CB03F" w14:textId="77777777" w:rsidR="00025F7B" w:rsidRPr="00793260" w:rsidRDefault="00025F7B" w:rsidP="0033636F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Inspection/Test Requirements</w:t>
            </w:r>
          </w:p>
        </w:tc>
        <w:tc>
          <w:tcPr>
            <w:tcW w:w="2430" w:type="dxa"/>
            <w:gridSpan w:val="2"/>
            <w:shd w:val="clear" w:color="auto" w:fill="C6D9F1" w:themeFill="text2" w:themeFillTint="33"/>
            <w:vAlign w:val="center"/>
          </w:tcPr>
          <w:p w14:paraId="518221A0" w14:textId="77777777" w:rsidR="00025F7B" w:rsidRPr="00793260" w:rsidRDefault="00025F7B" w:rsidP="0033636F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Reference Documentation</w:t>
            </w:r>
          </w:p>
        </w:tc>
        <w:tc>
          <w:tcPr>
            <w:tcW w:w="3330" w:type="dxa"/>
            <w:gridSpan w:val="3"/>
            <w:shd w:val="clear" w:color="auto" w:fill="C6D9F1" w:themeFill="text2" w:themeFillTint="33"/>
            <w:vAlign w:val="center"/>
          </w:tcPr>
          <w:p w14:paraId="0850CE92" w14:textId="77777777" w:rsidR="00025F7B" w:rsidRPr="00793260" w:rsidRDefault="00025F7B" w:rsidP="0033636F">
            <w:pPr>
              <w:pStyle w:val="TableTextCentered"/>
              <w:rPr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Method of Verification (see Legend)</w:t>
            </w:r>
          </w:p>
        </w:tc>
        <w:tc>
          <w:tcPr>
            <w:tcW w:w="1980" w:type="dxa"/>
            <w:vMerge w:val="restart"/>
            <w:shd w:val="clear" w:color="auto" w:fill="C6D9F1" w:themeFill="text2" w:themeFillTint="33"/>
            <w:vAlign w:val="center"/>
          </w:tcPr>
          <w:p w14:paraId="1F11698B" w14:textId="77777777" w:rsidR="00025F7B" w:rsidRPr="00793260" w:rsidRDefault="00025F7B" w:rsidP="0033636F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 xml:space="preserve">Demonstrated Evidence </w:t>
            </w:r>
          </w:p>
          <w:p w14:paraId="7A0ABD4E" w14:textId="77777777" w:rsidR="00025F7B" w:rsidRPr="00793260" w:rsidRDefault="00025F7B" w:rsidP="0033636F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Report/Checklist</w:t>
            </w:r>
          </w:p>
          <w:p w14:paraId="090D41F1" w14:textId="77777777" w:rsidR="00025F7B" w:rsidRPr="00793260" w:rsidRDefault="00025F7B" w:rsidP="0033636F">
            <w:pPr>
              <w:pStyle w:val="TableTextCentered"/>
              <w:spacing w:before="0" w:after="0"/>
              <w:rPr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Reference No.</w:t>
            </w:r>
          </w:p>
        </w:tc>
      </w:tr>
      <w:tr w:rsidR="00025F7B" w:rsidRPr="00793260" w14:paraId="5D0DC4EE" w14:textId="77777777" w:rsidTr="0033636F">
        <w:trPr>
          <w:cantSplit/>
          <w:tblHeader/>
        </w:trPr>
        <w:tc>
          <w:tcPr>
            <w:tcW w:w="720" w:type="dxa"/>
            <w:vMerge/>
            <w:shd w:val="clear" w:color="auto" w:fill="C6D9F1" w:themeFill="text2" w:themeFillTint="33"/>
            <w:vAlign w:val="center"/>
          </w:tcPr>
          <w:p w14:paraId="1BBC70AB" w14:textId="77777777" w:rsidR="00025F7B" w:rsidRPr="00793260" w:rsidRDefault="00025F7B" w:rsidP="0033636F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C6D9F1" w:themeFill="text2" w:themeFillTint="33"/>
            <w:vAlign w:val="center"/>
          </w:tcPr>
          <w:p w14:paraId="273B1B6D" w14:textId="77777777" w:rsidR="00025F7B" w:rsidRPr="00793260" w:rsidRDefault="00025F7B" w:rsidP="0033636F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C6D9F1" w:themeFill="text2" w:themeFillTint="33"/>
            <w:vAlign w:val="center"/>
          </w:tcPr>
          <w:p w14:paraId="2197ED21" w14:textId="77777777" w:rsidR="00025F7B" w:rsidRPr="00793260" w:rsidRDefault="00025F7B" w:rsidP="0033636F">
            <w:pPr>
              <w:ind w:left="142"/>
              <w:rPr>
                <w:rFonts w:cs="Arial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Test or Inspection Performed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14:paraId="5C70DE3B" w14:textId="77777777" w:rsidR="00025F7B" w:rsidRPr="00793260" w:rsidRDefault="00025F7B" w:rsidP="0033636F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Stage/ Frequency</w:t>
            </w:r>
          </w:p>
        </w:tc>
        <w:tc>
          <w:tcPr>
            <w:tcW w:w="1170" w:type="dxa"/>
            <w:shd w:val="clear" w:color="auto" w:fill="C6D9F1" w:themeFill="text2" w:themeFillTint="33"/>
            <w:vAlign w:val="center"/>
          </w:tcPr>
          <w:p w14:paraId="710A7611" w14:textId="77777777" w:rsidR="00025F7B" w:rsidRPr="00793260" w:rsidRDefault="00025F7B" w:rsidP="0033636F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Code/Spec/ Etc.</w:t>
            </w:r>
          </w:p>
        </w:tc>
        <w:tc>
          <w:tcPr>
            <w:tcW w:w="1260" w:type="dxa"/>
            <w:shd w:val="clear" w:color="auto" w:fill="C6D9F1" w:themeFill="text2" w:themeFillTint="33"/>
            <w:vAlign w:val="center"/>
          </w:tcPr>
          <w:p w14:paraId="396054F3" w14:textId="77777777" w:rsidR="00025F7B" w:rsidRPr="00793260" w:rsidRDefault="00025F7B" w:rsidP="0033636F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Acceptance Criteria</w:t>
            </w:r>
          </w:p>
        </w:tc>
        <w:tc>
          <w:tcPr>
            <w:tcW w:w="1170" w:type="dxa"/>
            <w:shd w:val="clear" w:color="auto" w:fill="C6D9F1" w:themeFill="text2" w:themeFillTint="33"/>
            <w:vAlign w:val="center"/>
          </w:tcPr>
          <w:p w14:paraId="3FA7C1F9" w14:textId="77777777" w:rsidR="00025F7B" w:rsidRPr="00793260" w:rsidRDefault="00025F7B" w:rsidP="0033636F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 xml:space="preserve">Construction Contractor </w:t>
            </w:r>
          </w:p>
        </w:tc>
        <w:tc>
          <w:tcPr>
            <w:tcW w:w="1170" w:type="dxa"/>
            <w:shd w:val="clear" w:color="auto" w:fill="C6D9F1" w:themeFill="text2" w:themeFillTint="33"/>
            <w:vAlign w:val="center"/>
          </w:tcPr>
          <w:p w14:paraId="21C9432D" w14:textId="77777777" w:rsidR="00025F7B" w:rsidRPr="00793260" w:rsidRDefault="00025F7B" w:rsidP="0033636F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Site Construction Department</w:t>
            </w:r>
          </w:p>
        </w:tc>
        <w:tc>
          <w:tcPr>
            <w:tcW w:w="990" w:type="dxa"/>
            <w:shd w:val="clear" w:color="auto" w:fill="C6D9F1" w:themeFill="text2" w:themeFillTint="33"/>
            <w:vAlign w:val="center"/>
          </w:tcPr>
          <w:p w14:paraId="4122E765" w14:textId="77777777" w:rsidR="00025F7B" w:rsidRPr="00793260" w:rsidRDefault="00025F7B" w:rsidP="0033636F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007305">
              <w:rPr>
                <w:rStyle w:val="Bold"/>
                <w:b w:val="0"/>
                <w:sz w:val="16"/>
                <w:szCs w:val="16"/>
              </w:rPr>
              <w:t>Project</w:t>
            </w:r>
          </w:p>
        </w:tc>
        <w:tc>
          <w:tcPr>
            <w:tcW w:w="1980" w:type="dxa"/>
            <w:vMerge/>
            <w:shd w:val="clear" w:color="auto" w:fill="C6D9F1" w:themeFill="text2" w:themeFillTint="33"/>
            <w:vAlign w:val="center"/>
          </w:tcPr>
          <w:p w14:paraId="7313E38E" w14:textId="77777777" w:rsidR="00025F7B" w:rsidRPr="00793260" w:rsidRDefault="00025F7B" w:rsidP="0033636F">
            <w:pPr>
              <w:pStyle w:val="TableTextCentered"/>
              <w:spacing w:before="0" w:after="0"/>
              <w:rPr>
                <w:sz w:val="16"/>
                <w:szCs w:val="16"/>
              </w:rPr>
            </w:pPr>
          </w:p>
        </w:tc>
      </w:tr>
      <w:tr w:rsidR="00342DDD" w:rsidRPr="00A14600" w14:paraId="5D00565D" w14:textId="77777777" w:rsidTr="00342DDD">
        <w:trPr>
          <w:cantSplit/>
        </w:trPr>
        <w:tc>
          <w:tcPr>
            <w:tcW w:w="720" w:type="dxa"/>
            <w:vAlign w:val="center"/>
          </w:tcPr>
          <w:p w14:paraId="7448D286" w14:textId="77777777" w:rsidR="00025F7B" w:rsidRPr="006A078D" w:rsidRDefault="00025F7B" w:rsidP="00342DDD">
            <w:pPr>
              <w:pStyle w:val="TableTextCentered"/>
              <w:spacing w:before="60" w:after="60"/>
              <w:rPr>
                <w:rFonts w:cs="Arial"/>
                <w:b/>
                <w:sz w:val="16"/>
                <w:szCs w:val="16"/>
              </w:rPr>
            </w:pPr>
            <w:r w:rsidRPr="006A078D">
              <w:rPr>
                <w:rFonts w:cs="Arial"/>
                <w:b/>
                <w:sz w:val="16"/>
                <w:szCs w:val="16"/>
              </w:rPr>
              <w:t>1.0</w:t>
            </w:r>
          </w:p>
        </w:tc>
        <w:tc>
          <w:tcPr>
            <w:tcW w:w="1550" w:type="dxa"/>
            <w:vAlign w:val="center"/>
          </w:tcPr>
          <w:p w14:paraId="28C14662" w14:textId="77777777" w:rsidR="00025F7B" w:rsidRPr="006A078D" w:rsidRDefault="00025F7B" w:rsidP="00342DDD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6A078D">
              <w:rPr>
                <w:rFonts w:cs="Arial"/>
                <w:b/>
                <w:sz w:val="16"/>
                <w:szCs w:val="16"/>
              </w:rPr>
              <w:t>Document review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19B5E011" w14:textId="77777777" w:rsidR="00025F7B" w:rsidRPr="00474A37" w:rsidRDefault="00025F7B" w:rsidP="00F93CC8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161A412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9E033B6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92C999F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F0E2DB1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1170" w:type="dxa"/>
            <w:vAlign w:val="center"/>
          </w:tcPr>
          <w:p w14:paraId="5DFBE3B3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990" w:type="dxa"/>
            <w:vAlign w:val="center"/>
          </w:tcPr>
          <w:p w14:paraId="235B225F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A424FE7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</w:tr>
      <w:tr w:rsidR="00342DDD" w:rsidRPr="00A14600" w14:paraId="45C7A870" w14:textId="77777777" w:rsidTr="00342DDD">
        <w:trPr>
          <w:cantSplit/>
        </w:trPr>
        <w:tc>
          <w:tcPr>
            <w:tcW w:w="720" w:type="dxa"/>
            <w:vAlign w:val="center"/>
          </w:tcPr>
          <w:p w14:paraId="70FE1AF4" w14:textId="77777777" w:rsidR="00025F7B" w:rsidRPr="005720A9" w:rsidRDefault="00025F7B" w:rsidP="00342DDD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</w:t>
            </w:r>
          </w:p>
        </w:tc>
        <w:tc>
          <w:tcPr>
            <w:tcW w:w="1550" w:type="dxa"/>
            <w:vAlign w:val="center"/>
          </w:tcPr>
          <w:p w14:paraId="5F5CF56E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0C40614B" w14:textId="77777777" w:rsidR="00025F7B" w:rsidRPr="005720A9" w:rsidRDefault="00025F7B" w:rsidP="00F93CC8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Confirm documents:</w:t>
            </w:r>
          </w:p>
          <w:p w14:paraId="1CE1360B" w14:textId="77777777" w:rsidR="00025F7B" w:rsidRDefault="00025F7B" w:rsidP="00F93CC8">
            <w:pPr>
              <w:numPr>
                <w:ilvl w:val="0"/>
                <w:numId w:val="24"/>
              </w:numPr>
              <w:ind w:left="61" w:firstLine="0"/>
              <w:jc w:val="left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Design drawing</w:t>
            </w:r>
          </w:p>
          <w:p w14:paraId="06E2F587" w14:textId="77777777" w:rsidR="00025F7B" w:rsidRPr="00474A37" w:rsidRDefault="00025F7B" w:rsidP="00F93CC8">
            <w:pPr>
              <w:numPr>
                <w:ilvl w:val="0"/>
                <w:numId w:val="24"/>
              </w:numPr>
              <w:ind w:left="61" w:firstLine="0"/>
              <w:jc w:val="left"/>
              <w:rPr>
                <w:rFonts w:cs="Arial"/>
                <w:sz w:val="16"/>
                <w:szCs w:val="16"/>
              </w:rPr>
            </w:pPr>
            <w:r w:rsidRPr="00474A37">
              <w:rPr>
                <w:rFonts w:cs="Arial"/>
                <w:sz w:val="16"/>
                <w:szCs w:val="16"/>
              </w:rPr>
              <w:t>Method statement</w:t>
            </w:r>
          </w:p>
          <w:p w14:paraId="4BF1F1FE" w14:textId="77777777" w:rsidR="00025F7B" w:rsidRPr="00E873BF" w:rsidRDefault="00025F7B" w:rsidP="00F93CC8">
            <w:pPr>
              <w:numPr>
                <w:ilvl w:val="0"/>
                <w:numId w:val="24"/>
              </w:numPr>
              <w:ind w:left="61" w:firstLine="0"/>
              <w:jc w:val="left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Material submittal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33013">
              <w:rPr>
                <w:rFonts w:cs="Arial"/>
                <w:sz w:val="16"/>
                <w:szCs w:val="16"/>
              </w:rPr>
              <w:t>Fabrication / assembly sequence drawing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BDD6EB9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</w:t>
            </w:r>
            <w:r>
              <w:rPr>
                <w:rFonts w:cs="Arial"/>
                <w:sz w:val="16"/>
                <w:szCs w:val="16"/>
              </w:rPr>
              <w:t>ior to commencement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8ED73B2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87C27E3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Documents available and latest revision from document management system</w:t>
            </w:r>
          </w:p>
        </w:tc>
        <w:tc>
          <w:tcPr>
            <w:tcW w:w="1170" w:type="dxa"/>
            <w:vAlign w:val="center"/>
          </w:tcPr>
          <w:p w14:paraId="7E132074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1170" w:type="dxa"/>
            <w:vAlign w:val="center"/>
          </w:tcPr>
          <w:p w14:paraId="3ED0FF0C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990" w:type="dxa"/>
            <w:vAlign w:val="center"/>
          </w:tcPr>
          <w:p w14:paraId="72D54167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A3B08A5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</w:tr>
      <w:tr w:rsidR="00342DDD" w:rsidRPr="00A14600" w14:paraId="151E6819" w14:textId="77777777" w:rsidTr="00342DDD">
        <w:trPr>
          <w:cantSplit/>
        </w:trPr>
        <w:tc>
          <w:tcPr>
            <w:tcW w:w="720" w:type="dxa"/>
            <w:vAlign w:val="center"/>
          </w:tcPr>
          <w:p w14:paraId="1795AC54" w14:textId="77777777" w:rsidR="00025F7B" w:rsidRPr="006A078D" w:rsidRDefault="00025F7B" w:rsidP="00342DDD">
            <w:pPr>
              <w:pStyle w:val="TableTextCentered"/>
              <w:spacing w:before="60" w:after="60"/>
              <w:rPr>
                <w:rFonts w:cs="Arial"/>
                <w:b/>
                <w:sz w:val="16"/>
                <w:szCs w:val="16"/>
              </w:rPr>
            </w:pPr>
            <w:r w:rsidRPr="0075055B">
              <w:rPr>
                <w:rFonts w:cs="Arial"/>
                <w:b/>
                <w:sz w:val="16"/>
                <w:szCs w:val="16"/>
              </w:rPr>
              <w:t>2.0</w:t>
            </w:r>
          </w:p>
        </w:tc>
        <w:tc>
          <w:tcPr>
            <w:tcW w:w="1550" w:type="dxa"/>
            <w:vAlign w:val="center"/>
          </w:tcPr>
          <w:p w14:paraId="6400CB9C" w14:textId="77777777" w:rsidR="00025F7B" w:rsidRPr="006A078D" w:rsidRDefault="00025F7B" w:rsidP="00342DDD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Material receiving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0D900940" w14:textId="77777777" w:rsidR="00025F7B" w:rsidRPr="005720A9" w:rsidRDefault="00025F7B" w:rsidP="00F93CC8">
            <w:pPr>
              <w:pStyle w:val="TableTextCentered"/>
              <w:spacing w:before="0" w:after="0"/>
              <w:ind w:left="6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9BF8D1A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49508C4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47E3DBE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A136349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1170" w:type="dxa"/>
            <w:vAlign w:val="center"/>
          </w:tcPr>
          <w:p w14:paraId="64D4C960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990" w:type="dxa"/>
            <w:vAlign w:val="center"/>
          </w:tcPr>
          <w:p w14:paraId="523E4A41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AB38C69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</w:tr>
      <w:tr w:rsidR="00342DDD" w:rsidRPr="00A14600" w14:paraId="2F3612A3" w14:textId="77777777" w:rsidTr="00342DDD">
        <w:trPr>
          <w:cantSplit/>
        </w:trPr>
        <w:tc>
          <w:tcPr>
            <w:tcW w:w="720" w:type="dxa"/>
            <w:vAlign w:val="center"/>
          </w:tcPr>
          <w:p w14:paraId="4A8C334A" w14:textId="77777777" w:rsidR="00025F7B" w:rsidRPr="005720A9" w:rsidRDefault="00025F7B" w:rsidP="00342DDD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</w:t>
            </w:r>
          </w:p>
        </w:tc>
        <w:tc>
          <w:tcPr>
            <w:tcW w:w="1550" w:type="dxa"/>
            <w:vAlign w:val="center"/>
          </w:tcPr>
          <w:p w14:paraId="7F987E2A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182CFAC2" w14:textId="77777777" w:rsidR="00025F7B" w:rsidRPr="005720A9" w:rsidRDefault="00025F7B" w:rsidP="00F93CC8">
            <w:pPr>
              <w:pStyle w:val="TableTextCentered"/>
              <w:spacing w:before="0" w:after="0"/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Visual inspection for damage, deformity and correct label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09CB4BA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6CE0BA6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9A1D578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2087213B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1170" w:type="dxa"/>
            <w:vAlign w:val="center"/>
          </w:tcPr>
          <w:p w14:paraId="7B129698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990" w:type="dxa"/>
            <w:vAlign w:val="center"/>
          </w:tcPr>
          <w:p w14:paraId="13282DF9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7785A8A" w14:textId="77777777" w:rsidR="00025F7B" w:rsidRPr="00AC4425" w:rsidRDefault="00025F7B" w:rsidP="00342DDD">
            <w:pPr>
              <w:pStyle w:val="Default"/>
              <w:ind w:left="134"/>
            </w:pPr>
            <w:r>
              <w:rPr>
                <w:sz w:val="20"/>
                <w:szCs w:val="20"/>
              </w:rPr>
              <w:t>Materials receipt</w:t>
            </w:r>
          </w:p>
        </w:tc>
      </w:tr>
      <w:tr w:rsidR="00342DDD" w:rsidRPr="00A14600" w14:paraId="50245EAE" w14:textId="77777777" w:rsidTr="00342DDD">
        <w:trPr>
          <w:cantSplit/>
        </w:trPr>
        <w:tc>
          <w:tcPr>
            <w:tcW w:w="720" w:type="dxa"/>
            <w:vAlign w:val="center"/>
          </w:tcPr>
          <w:p w14:paraId="4875BB06" w14:textId="77777777" w:rsidR="00025F7B" w:rsidRPr="006A078D" w:rsidRDefault="00025F7B" w:rsidP="00342DDD">
            <w:pPr>
              <w:pStyle w:val="TableTextCentered"/>
              <w:spacing w:before="60" w:after="60"/>
              <w:rPr>
                <w:rFonts w:cs="Arial"/>
                <w:b/>
                <w:sz w:val="16"/>
                <w:szCs w:val="16"/>
              </w:rPr>
            </w:pPr>
            <w:r w:rsidRPr="00BF45B5">
              <w:rPr>
                <w:rFonts w:cs="Arial"/>
                <w:b/>
                <w:sz w:val="16"/>
                <w:szCs w:val="16"/>
              </w:rPr>
              <w:t>3.0</w:t>
            </w:r>
          </w:p>
        </w:tc>
        <w:tc>
          <w:tcPr>
            <w:tcW w:w="1550" w:type="dxa"/>
            <w:vAlign w:val="center"/>
          </w:tcPr>
          <w:p w14:paraId="6794BDC7" w14:textId="77777777" w:rsidR="00025F7B" w:rsidRPr="006A078D" w:rsidRDefault="00025F7B" w:rsidP="00342DDD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BF45B5">
              <w:rPr>
                <w:rFonts w:cs="Arial"/>
                <w:b/>
                <w:sz w:val="16"/>
                <w:szCs w:val="16"/>
              </w:rPr>
              <w:t>Storage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50416B03" w14:textId="77777777" w:rsidR="00025F7B" w:rsidRPr="005720A9" w:rsidRDefault="00025F7B" w:rsidP="00F93CC8">
            <w:pPr>
              <w:pStyle w:val="TableTextCentered"/>
              <w:spacing w:before="0" w:after="0"/>
              <w:ind w:left="6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8B32542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BA946A5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807F08B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63A40512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1170" w:type="dxa"/>
            <w:vAlign w:val="center"/>
          </w:tcPr>
          <w:p w14:paraId="2663780E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990" w:type="dxa"/>
            <w:vAlign w:val="center"/>
          </w:tcPr>
          <w:p w14:paraId="510175DF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013BC1C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</w:tr>
      <w:tr w:rsidR="00342DDD" w:rsidRPr="00A14600" w14:paraId="2B699128" w14:textId="77777777" w:rsidTr="00342DDD">
        <w:trPr>
          <w:cantSplit/>
        </w:trPr>
        <w:tc>
          <w:tcPr>
            <w:tcW w:w="720" w:type="dxa"/>
            <w:vAlign w:val="center"/>
          </w:tcPr>
          <w:p w14:paraId="1E511141" w14:textId="77777777" w:rsidR="00025F7B" w:rsidRDefault="00025F7B" w:rsidP="00342DDD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</w:t>
            </w:r>
          </w:p>
        </w:tc>
        <w:tc>
          <w:tcPr>
            <w:tcW w:w="1550" w:type="dxa"/>
            <w:vAlign w:val="center"/>
          </w:tcPr>
          <w:p w14:paraId="270FAE80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1FA62DB5" w14:textId="77777777" w:rsidR="00025F7B" w:rsidRPr="005720A9" w:rsidRDefault="00025F7B" w:rsidP="00F93CC8">
            <w:pPr>
              <w:pStyle w:val="TableTextCentered"/>
              <w:spacing w:before="0" w:after="0"/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Storage, method statement &amp; manufacturer’s recommendation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5343DFD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03AE676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EA7DE48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390770CF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1170" w:type="dxa"/>
            <w:vAlign w:val="center"/>
          </w:tcPr>
          <w:p w14:paraId="6D7F98C7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990" w:type="dxa"/>
            <w:vAlign w:val="center"/>
          </w:tcPr>
          <w:p w14:paraId="5314F37E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5CE0382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</w:tr>
      <w:tr w:rsidR="00342DDD" w:rsidRPr="00A14600" w14:paraId="5815D397" w14:textId="77777777" w:rsidTr="00342DDD">
        <w:trPr>
          <w:cantSplit/>
        </w:trPr>
        <w:tc>
          <w:tcPr>
            <w:tcW w:w="720" w:type="dxa"/>
            <w:vAlign w:val="center"/>
          </w:tcPr>
          <w:p w14:paraId="0BF279D6" w14:textId="77777777" w:rsidR="00025F7B" w:rsidRPr="006A078D" w:rsidRDefault="00025F7B" w:rsidP="00342DDD">
            <w:pPr>
              <w:pStyle w:val="TableTextCentered"/>
              <w:spacing w:before="60" w:after="60"/>
              <w:rPr>
                <w:rFonts w:cs="Arial"/>
                <w:b/>
                <w:sz w:val="16"/>
                <w:szCs w:val="16"/>
              </w:rPr>
            </w:pPr>
            <w:r w:rsidRPr="006A078D">
              <w:rPr>
                <w:rFonts w:cs="Arial"/>
                <w:b/>
                <w:sz w:val="16"/>
                <w:szCs w:val="16"/>
              </w:rPr>
              <w:t>4.0</w:t>
            </w:r>
          </w:p>
        </w:tc>
        <w:tc>
          <w:tcPr>
            <w:tcW w:w="1550" w:type="dxa"/>
            <w:vAlign w:val="center"/>
          </w:tcPr>
          <w:p w14:paraId="7038B319" w14:textId="77777777" w:rsidR="00025F7B" w:rsidRPr="006A078D" w:rsidRDefault="00025F7B" w:rsidP="00342DDD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Mock-up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4A3BB44D" w14:textId="77777777" w:rsidR="00025F7B" w:rsidRPr="005720A9" w:rsidRDefault="00025F7B" w:rsidP="00F93CC8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F80CF4D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B9DBB4D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D275C67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5A10B6AE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1170" w:type="dxa"/>
            <w:vAlign w:val="center"/>
          </w:tcPr>
          <w:p w14:paraId="4E3D1431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990" w:type="dxa"/>
            <w:vAlign w:val="center"/>
          </w:tcPr>
          <w:p w14:paraId="183C739F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22C49BD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</w:tr>
      <w:tr w:rsidR="00342DDD" w:rsidRPr="00A14600" w14:paraId="3EA1DED6" w14:textId="77777777" w:rsidTr="00342DDD">
        <w:trPr>
          <w:cantSplit/>
        </w:trPr>
        <w:tc>
          <w:tcPr>
            <w:tcW w:w="720" w:type="dxa"/>
            <w:vAlign w:val="center"/>
          </w:tcPr>
          <w:p w14:paraId="58633254" w14:textId="77777777" w:rsidR="00025F7B" w:rsidRPr="005720A9" w:rsidRDefault="00025F7B" w:rsidP="00342DDD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4.1</w:t>
            </w:r>
          </w:p>
        </w:tc>
        <w:tc>
          <w:tcPr>
            <w:tcW w:w="1550" w:type="dxa"/>
            <w:vAlign w:val="center"/>
          </w:tcPr>
          <w:p w14:paraId="708E9E9F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2A683F5C" w14:textId="77777777" w:rsidR="00025F7B" w:rsidRPr="005720A9" w:rsidRDefault="00025F7B" w:rsidP="00F93CC8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Mock-up of typical corner / interface wall panel to verify aesthetics and detail.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C53812A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A8F12CF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DD14E10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71ACA4DC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1170" w:type="dxa"/>
            <w:vAlign w:val="center"/>
          </w:tcPr>
          <w:p w14:paraId="073D7F17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990" w:type="dxa"/>
            <w:vAlign w:val="center"/>
          </w:tcPr>
          <w:p w14:paraId="5D414FDF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DA218E5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</w:tr>
      <w:tr w:rsidR="00342DDD" w:rsidRPr="00AC4425" w14:paraId="2DA7B17C" w14:textId="77777777" w:rsidTr="00342DDD">
        <w:trPr>
          <w:cantSplit/>
        </w:trPr>
        <w:tc>
          <w:tcPr>
            <w:tcW w:w="720" w:type="dxa"/>
            <w:vAlign w:val="center"/>
          </w:tcPr>
          <w:p w14:paraId="62EE82D2" w14:textId="77777777" w:rsidR="00025F7B" w:rsidRPr="006A078D" w:rsidRDefault="00025F7B" w:rsidP="00342DDD">
            <w:pPr>
              <w:pStyle w:val="TableTextCentered"/>
              <w:spacing w:before="60" w:after="6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5</w:t>
            </w:r>
            <w:r w:rsidRPr="006A078D">
              <w:rPr>
                <w:rFonts w:cs="Arial"/>
                <w:b/>
                <w:sz w:val="16"/>
                <w:szCs w:val="16"/>
              </w:rPr>
              <w:t>.0</w:t>
            </w:r>
          </w:p>
        </w:tc>
        <w:tc>
          <w:tcPr>
            <w:tcW w:w="1550" w:type="dxa"/>
            <w:vAlign w:val="center"/>
          </w:tcPr>
          <w:p w14:paraId="731D8C46" w14:textId="77777777" w:rsidR="00025F7B" w:rsidRPr="006A078D" w:rsidRDefault="00025F7B" w:rsidP="00342DDD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Supports Installation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4F9B5F67" w14:textId="77777777" w:rsidR="00025F7B" w:rsidRPr="005720A9" w:rsidRDefault="00025F7B" w:rsidP="00F93CC8">
            <w:pPr>
              <w:pStyle w:val="TableTextCentered"/>
              <w:spacing w:before="0" w:after="0"/>
              <w:ind w:left="6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6A7C391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D0660A7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8B6AB61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52D9715E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1170" w:type="dxa"/>
            <w:vAlign w:val="center"/>
          </w:tcPr>
          <w:p w14:paraId="7ADF07C6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990" w:type="dxa"/>
            <w:vAlign w:val="center"/>
          </w:tcPr>
          <w:p w14:paraId="593A34F5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90E88ED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</w:tr>
      <w:tr w:rsidR="00342DDD" w:rsidRPr="00AC4425" w14:paraId="48A4476C" w14:textId="77777777" w:rsidTr="00342DDD">
        <w:trPr>
          <w:cantSplit/>
        </w:trPr>
        <w:tc>
          <w:tcPr>
            <w:tcW w:w="720" w:type="dxa"/>
            <w:vAlign w:val="center"/>
          </w:tcPr>
          <w:p w14:paraId="15509D2B" w14:textId="77777777" w:rsidR="00025F7B" w:rsidRPr="001E3AA6" w:rsidRDefault="00025F7B" w:rsidP="00342DDD">
            <w:pPr>
              <w:numPr>
                <w:ilvl w:val="12"/>
                <w:numId w:val="0"/>
              </w:numPr>
              <w:spacing w:before="60" w:after="60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5.1</w:t>
            </w:r>
          </w:p>
        </w:tc>
        <w:tc>
          <w:tcPr>
            <w:tcW w:w="1550" w:type="dxa"/>
            <w:vAlign w:val="center"/>
          </w:tcPr>
          <w:p w14:paraId="50AA3A29" w14:textId="77777777" w:rsidR="00025F7B" w:rsidRDefault="00025F7B" w:rsidP="00342DDD">
            <w:pPr>
              <w:numPr>
                <w:ilvl w:val="12"/>
                <w:numId w:val="0"/>
              </w:numPr>
              <w:jc w:val="center"/>
              <w:rPr>
                <w:rFonts w:cs="Arial"/>
                <w:sz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2D8611EF" w14:textId="77777777" w:rsidR="00025F7B" w:rsidRPr="009E177B" w:rsidRDefault="00025F7B" w:rsidP="00F93CC8">
            <w:pPr>
              <w:ind w:left="61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Substrate are clean, have no sharp edges or substances capable of damaging finished surface / insulation.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B6ACBE7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B1D1ABD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6977284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3B111216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1170" w:type="dxa"/>
            <w:vAlign w:val="center"/>
          </w:tcPr>
          <w:p w14:paraId="18EFB18F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990" w:type="dxa"/>
            <w:vAlign w:val="center"/>
          </w:tcPr>
          <w:p w14:paraId="3E7B6D14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0145F9A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</w:tr>
      <w:tr w:rsidR="00342DDD" w:rsidRPr="00A14600" w14:paraId="38E8932A" w14:textId="77777777" w:rsidTr="00342DDD">
        <w:trPr>
          <w:cantSplit/>
        </w:trPr>
        <w:tc>
          <w:tcPr>
            <w:tcW w:w="720" w:type="dxa"/>
            <w:vAlign w:val="center"/>
          </w:tcPr>
          <w:p w14:paraId="6154E814" w14:textId="77777777" w:rsidR="00025F7B" w:rsidRPr="00270EDB" w:rsidRDefault="00025F7B" w:rsidP="00342DDD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 w:rsidRPr="00270EDB">
              <w:rPr>
                <w:rFonts w:cs="Arial"/>
                <w:sz w:val="16"/>
                <w:szCs w:val="16"/>
              </w:rPr>
              <w:t>5.2</w:t>
            </w:r>
          </w:p>
        </w:tc>
        <w:tc>
          <w:tcPr>
            <w:tcW w:w="1550" w:type="dxa"/>
            <w:vAlign w:val="center"/>
          </w:tcPr>
          <w:p w14:paraId="11582C0C" w14:textId="77777777" w:rsidR="00025F7B" w:rsidRPr="006A078D" w:rsidRDefault="00025F7B" w:rsidP="00342DDD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7E9E8798" w14:textId="77777777" w:rsidR="00025F7B" w:rsidRPr="005720A9" w:rsidRDefault="00025F7B" w:rsidP="00F93CC8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Visual and dimensional check secondary support structure for level, alignment openings, tolerances &amp; interfaces.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2C4DE1D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589B6CE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F36E67C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38350162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1170" w:type="dxa"/>
            <w:vAlign w:val="center"/>
          </w:tcPr>
          <w:p w14:paraId="6482DA60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990" w:type="dxa"/>
            <w:vAlign w:val="center"/>
          </w:tcPr>
          <w:p w14:paraId="0B00838C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DC35033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</w:tr>
      <w:tr w:rsidR="00342DDD" w:rsidRPr="00A14600" w14:paraId="1B82D53F" w14:textId="77777777" w:rsidTr="00342DDD">
        <w:trPr>
          <w:cantSplit/>
        </w:trPr>
        <w:tc>
          <w:tcPr>
            <w:tcW w:w="720" w:type="dxa"/>
            <w:vAlign w:val="center"/>
          </w:tcPr>
          <w:p w14:paraId="4D62758B" w14:textId="77777777" w:rsidR="00025F7B" w:rsidRPr="00270EDB" w:rsidRDefault="00025F7B" w:rsidP="00342DDD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 w:rsidRPr="00270EDB">
              <w:rPr>
                <w:rFonts w:cs="Arial"/>
                <w:sz w:val="16"/>
                <w:szCs w:val="16"/>
              </w:rPr>
              <w:t>5.3</w:t>
            </w:r>
          </w:p>
        </w:tc>
        <w:tc>
          <w:tcPr>
            <w:tcW w:w="1550" w:type="dxa"/>
            <w:vAlign w:val="center"/>
          </w:tcPr>
          <w:p w14:paraId="554433AE" w14:textId="77777777" w:rsidR="00025F7B" w:rsidRPr="006A078D" w:rsidRDefault="00025F7B" w:rsidP="00342DDD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347F806A" w14:textId="77777777" w:rsidR="00025F7B" w:rsidRPr="005720A9" w:rsidRDefault="00025F7B" w:rsidP="00F93CC8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All fasteners are in place and secure.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A6E330F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0A9840B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23B594F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9DE1832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1170" w:type="dxa"/>
            <w:vAlign w:val="center"/>
          </w:tcPr>
          <w:p w14:paraId="6853109A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990" w:type="dxa"/>
            <w:vAlign w:val="center"/>
          </w:tcPr>
          <w:p w14:paraId="55B0C700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9CF29C8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</w:tr>
      <w:tr w:rsidR="00342DDD" w:rsidRPr="00A14600" w14:paraId="2703CAA1" w14:textId="77777777" w:rsidTr="00342DDD">
        <w:trPr>
          <w:cantSplit/>
        </w:trPr>
        <w:tc>
          <w:tcPr>
            <w:tcW w:w="720" w:type="dxa"/>
            <w:vAlign w:val="center"/>
          </w:tcPr>
          <w:p w14:paraId="053B8178" w14:textId="77777777" w:rsidR="00025F7B" w:rsidRPr="006A078D" w:rsidRDefault="00025F7B" w:rsidP="00342DDD">
            <w:pPr>
              <w:pStyle w:val="TableTextCentered"/>
              <w:spacing w:before="60" w:after="6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6</w:t>
            </w:r>
            <w:r w:rsidRPr="006A078D">
              <w:rPr>
                <w:rFonts w:cs="Arial"/>
                <w:b/>
                <w:sz w:val="16"/>
                <w:szCs w:val="16"/>
              </w:rPr>
              <w:t>.0</w:t>
            </w:r>
          </w:p>
        </w:tc>
        <w:tc>
          <w:tcPr>
            <w:tcW w:w="1550" w:type="dxa"/>
            <w:vAlign w:val="center"/>
          </w:tcPr>
          <w:p w14:paraId="56E2992E" w14:textId="77777777" w:rsidR="00025F7B" w:rsidRPr="006A078D" w:rsidRDefault="00025F7B" w:rsidP="00342DDD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Install Thermal Insulation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4E1B6994" w14:textId="77777777" w:rsidR="00025F7B" w:rsidRPr="005720A9" w:rsidRDefault="00025F7B" w:rsidP="00F93CC8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CAE33E0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208DB70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8D720F7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018964B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1170" w:type="dxa"/>
            <w:vAlign w:val="center"/>
          </w:tcPr>
          <w:p w14:paraId="7A4AB11B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990" w:type="dxa"/>
            <w:vAlign w:val="center"/>
          </w:tcPr>
          <w:p w14:paraId="1E794E60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EC06C34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</w:tr>
      <w:tr w:rsidR="00342DDD" w:rsidRPr="00A14600" w14:paraId="6F62EAA7" w14:textId="77777777" w:rsidTr="00342DDD">
        <w:trPr>
          <w:cantSplit/>
        </w:trPr>
        <w:tc>
          <w:tcPr>
            <w:tcW w:w="720" w:type="dxa"/>
            <w:vAlign w:val="center"/>
          </w:tcPr>
          <w:p w14:paraId="57813DC1" w14:textId="77777777" w:rsidR="00025F7B" w:rsidRDefault="00025F7B" w:rsidP="00342DDD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</w:t>
            </w:r>
          </w:p>
        </w:tc>
        <w:tc>
          <w:tcPr>
            <w:tcW w:w="1550" w:type="dxa"/>
            <w:vAlign w:val="center"/>
          </w:tcPr>
          <w:p w14:paraId="142B08F5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52034B70" w14:textId="77777777" w:rsidR="00025F7B" w:rsidRPr="005720A9" w:rsidRDefault="00025F7B" w:rsidP="00F93CC8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Acoustical spacer grid installed.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371D683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13F3CBA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2097CF2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110B0D6F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1170" w:type="dxa"/>
            <w:vAlign w:val="center"/>
          </w:tcPr>
          <w:p w14:paraId="700F13AB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990" w:type="dxa"/>
            <w:vAlign w:val="center"/>
          </w:tcPr>
          <w:p w14:paraId="0D7277BE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B6867CC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</w:tr>
      <w:tr w:rsidR="00342DDD" w:rsidRPr="00A14600" w14:paraId="62218666" w14:textId="77777777" w:rsidTr="00342DDD">
        <w:trPr>
          <w:cantSplit/>
        </w:trPr>
        <w:tc>
          <w:tcPr>
            <w:tcW w:w="720" w:type="dxa"/>
            <w:vAlign w:val="center"/>
          </w:tcPr>
          <w:p w14:paraId="40D0F816" w14:textId="77777777" w:rsidR="00025F7B" w:rsidRDefault="00025F7B" w:rsidP="00342DDD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</w:t>
            </w:r>
          </w:p>
        </w:tc>
        <w:tc>
          <w:tcPr>
            <w:tcW w:w="1550" w:type="dxa"/>
            <w:vAlign w:val="center"/>
          </w:tcPr>
          <w:p w14:paraId="2BCA41BB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09485F54" w14:textId="77777777" w:rsidR="00025F7B" w:rsidRPr="00F535A8" w:rsidRDefault="00025F7B" w:rsidP="00F93CC8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Insulation installed to required thickness.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87DDC6D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F7E234E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51D3BC8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3D8B3655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1170" w:type="dxa"/>
            <w:vAlign w:val="center"/>
          </w:tcPr>
          <w:p w14:paraId="20B02A15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990" w:type="dxa"/>
            <w:vAlign w:val="center"/>
          </w:tcPr>
          <w:p w14:paraId="214B1AE2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9530CDE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</w:tr>
      <w:tr w:rsidR="00342DDD" w:rsidRPr="00A14600" w14:paraId="0457ECDD" w14:textId="77777777" w:rsidTr="00342DDD">
        <w:trPr>
          <w:cantSplit/>
        </w:trPr>
        <w:tc>
          <w:tcPr>
            <w:tcW w:w="720" w:type="dxa"/>
            <w:vAlign w:val="center"/>
          </w:tcPr>
          <w:p w14:paraId="3B2DEA85" w14:textId="77777777" w:rsidR="00025F7B" w:rsidRDefault="00025F7B" w:rsidP="00342DDD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6.3</w:t>
            </w:r>
          </w:p>
        </w:tc>
        <w:tc>
          <w:tcPr>
            <w:tcW w:w="1550" w:type="dxa"/>
            <w:vAlign w:val="center"/>
          </w:tcPr>
          <w:p w14:paraId="6B8AC6A2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45F31848" w14:textId="77777777" w:rsidR="00025F7B" w:rsidRPr="005720A9" w:rsidRDefault="00025F7B" w:rsidP="00F93CC8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Vapour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retarder installed to the warm side of wall.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9F75D7F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1CA94B9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3B850E8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210483A3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1170" w:type="dxa"/>
            <w:vAlign w:val="center"/>
          </w:tcPr>
          <w:p w14:paraId="453AD643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990" w:type="dxa"/>
            <w:vAlign w:val="center"/>
          </w:tcPr>
          <w:p w14:paraId="7D3A9E34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CD4373D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</w:tr>
      <w:tr w:rsidR="00342DDD" w:rsidRPr="00A14600" w14:paraId="2D3B69D4" w14:textId="77777777" w:rsidTr="00342DDD">
        <w:trPr>
          <w:cantSplit/>
        </w:trPr>
        <w:tc>
          <w:tcPr>
            <w:tcW w:w="720" w:type="dxa"/>
            <w:vAlign w:val="center"/>
          </w:tcPr>
          <w:p w14:paraId="3C269BA0" w14:textId="77777777" w:rsidR="00025F7B" w:rsidRDefault="00025F7B" w:rsidP="00342DDD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6.4</w:t>
            </w:r>
          </w:p>
        </w:tc>
        <w:tc>
          <w:tcPr>
            <w:tcW w:w="1550" w:type="dxa"/>
            <w:vAlign w:val="center"/>
          </w:tcPr>
          <w:p w14:paraId="302D0B96" w14:textId="77777777" w:rsidR="00C547B6" w:rsidRDefault="00C547B6" w:rsidP="00342DDD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  <w:p w14:paraId="4B2257C0" w14:textId="77777777" w:rsidR="00C547B6" w:rsidRPr="00C547B6" w:rsidRDefault="00C547B6" w:rsidP="00C547B6"/>
          <w:p w14:paraId="7F8D4DEB" w14:textId="77777777" w:rsidR="00C547B6" w:rsidRPr="00C547B6" w:rsidRDefault="00C547B6" w:rsidP="00C547B6"/>
          <w:p w14:paraId="6AF32329" w14:textId="77777777" w:rsidR="00C547B6" w:rsidRPr="00C547B6" w:rsidRDefault="00C547B6" w:rsidP="00C547B6"/>
          <w:p w14:paraId="0C98C03A" w14:textId="77777777" w:rsidR="00025F7B" w:rsidRPr="00C547B6" w:rsidRDefault="00025F7B" w:rsidP="00C547B6"/>
        </w:tc>
        <w:tc>
          <w:tcPr>
            <w:tcW w:w="3220" w:type="dxa"/>
            <w:shd w:val="clear" w:color="auto" w:fill="auto"/>
            <w:vAlign w:val="center"/>
          </w:tcPr>
          <w:p w14:paraId="5B132CF0" w14:textId="77777777" w:rsidR="00025F7B" w:rsidRPr="005720A9" w:rsidRDefault="00025F7B" w:rsidP="00F93CC8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Check gaskets joint fillers, tape or sealants installed to specification.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9AFD20D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919EE8D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2E1690C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0C87B253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1170" w:type="dxa"/>
            <w:vAlign w:val="center"/>
          </w:tcPr>
          <w:p w14:paraId="4CD0E023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990" w:type="dxa"/>
            <w:vAlign w:val="center"/>
          </w:tcPr>
          <w:p w14:paraId="04336B38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3A50847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</w:tr>
      <w:tr w:rsidR="00342DDD" w:rsidRPr="00A14600" w14:paraId="5C8233C3" w14:textId="77777777" w:rsidTr="00342DDD">
        <w:trPr>
          <w:cantSplit/>
        </w:trPr>
        <w:tc>
          <w:tcPr>
            <w:tcW w:w="720" w:type="dxa"/>
            <w:vAlign w:val="center"/>
          </w:tcPr>
          <w:p w14:paraId="5B57C248" w14:textId="77777777" w:rsidR="00025F7B" w:rsidRPr="006A078D" w:rsidRDefault="00025F7B" w:rsidP="00342DDD">
            <w:pPr>
              <w:pStyle w:val="TableTextCentered"/>
              <w:spacing w:before="60" w:after="6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lastRenderedPageBreak/>
              <w:t>7</w:t>
            </w:r>
            <w:r w:rsidRPr="006A078D">
              <w:rPr>
                <w:rFonts w:cs="Arial"/>
                <w:b/>
                <w:sz w:val="16"/>
                <w:szCs w:val="16"/>
              </w:rPr>
              <w:t>.0</w:t>
            </w:r>
          </w:p>
        </w:tc>
        <w:tc>
          <w:tcPr>
            <w:tcW w:w="1550" w:type="dxa"/>
            <w:vAlign w:val="center"/>
          </w:tcPr>
          <w:p w14:paraId="50C51CF2" w14:textId="77777777" w:rsidR="00C547B6" w:rsidRDefault="00025F7B" w:rsidP="00342DDD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Accessories and trims</w:t>
            </w:r>
          </w:p>
          <w:p w14:paraId="34F4531F" w14:textId="77777777" w:rsidR="00C547B6" w:rsidRPr="00C547B6" w:rsidRDefault="00C547B6" w:rsidP="00C547B6"/>
          <w:p w14:paraId="1C25929F" w14:textId="77777777" w:rsidR="00025F7B" w:rsidRPr="00C547B6" w:rsidRDefault="00025F7B" w:rsidP="00C547B6"/>
        </w:tc>
        <w:tc>
          <w:tcPr>
            <w:tcW w:w="3220" w:type="dxa"/>
            <w:shd w:val="clear" w:color="auto" w:fill="auto"/>
            <w:vAlign w:val="center"/>
          </w:tcPr>
          <w:p w14:paraId="6876A6BD" w14:textId="77777777" w:rsidR="00025F7B" w:rsidRPr="005720A9" w:rsidRDefault="00025F7B" w:rsidP="00F93CC8">
            <w:pPr>
              <w:pStyle w:val="TableTextCentered"/>
              <w:spacing w:before="0" w:after="0"/>
              <w:ind w:left="6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AE79DB8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29A5564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5CAA3FC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0A01DF67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1170" w:type="dxa"/>
            <w:vAlign w:val="center"/>
          </w:tcPr>
          <w:p w14:paraId="04E438A1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990" w:type="dxa"/>
            <w:vAlign w:val="center"/>
          </w:tcPr>
          <w:p w14:paraId="425D3388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C8EC758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</w:tr>
      <w:tr w:rsidR="00342DDD" w:rsidRPr="00A14600" w14:paraId="5D8E2D5A" w14:textId="77777777" w:rsidTr="00342DDD">
        <w:trPr>
          <w:cantSplit/>
        </w:trPr>
        <w:tc>
          <w:tcPr>
            <w:tcW w:w="720" w:type="dxa"/>
            <w:vAlign w:val="center"/>
          </w:tcPr>
          <w:p w14:paraId="0A08B3E8" w14:textId="77777777" w:rsidR="00025F7B" w:rsidRPr="005720A9" w:rsidRDefault="00025F7B" w:rsidP="00342DDD">
            <w:pPr>
              <w:pStyle w:val="TableTextCentered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Pr="005720A9">
              <w:rPr>
                <w:rFonts w:cs="Arial"/>
                <w:sz w:val="16"/>
                <w:szCs w:val="16"/>
              </w:rPr>
              <w:t>.1</w:t>
            </w:r>
          </w:p>
        </w:tc>
        <w:tc>
          <w:tcPr>
            <w:tcW w:w="1550" w:type="dxa"/>
            <w:vAlign w:val="center"/>
          </w:tcPr>
          <w:p w14:paraId="0AEA8C9F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63217239" w14:textId="77777777" w:rsidR="00025F7B" w:rsidRPr="005720A9" w:rsidRDefault="00025F7B" w:rsidP="00F93CC8">
            <w:pPr>
              <w:pStyle w:val="TableTextCentered"/>
              <w:spacing w:before="0" w:after="0"/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Exposed flashings and trims are free from tool marks, buckling and deformation, is true to line and level and exposed edges and folded back.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527D2F8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3D53AE7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6417C59" w14:textId="77777777" w:rsidR="00025F7B" w:rsidRPr="005720A9" w:rsidRDefault="00025F7B" w:rsidP="00342DDD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694C204C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1170" w:type="dxa"/>
            <w:vAlign w:val="center"/>
          </w:tcPr>
          <w:p w14:paraId="287FE5C4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990" w:type="dxa"/>
            <w:vAlign w:val="center"/>
          </w:tcPr>
          <w:p w14:paraId="4D9E6818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10C3D08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</w:tr>
      <w:tr w:rsidR="00342DDD" w:rsidRPr="00A14600" w14:paraId="0788416D" w14:textId="77777777" w:rsidTr="00342DDD">
        <w:trPr>
          <w:cantSplit/>
        </w:trPr>
        <w:tc>
          <w:tcPr>
            <w:tcW w:w="720" w:type="dxa"/>
            <w:vAlign w:val="center"/>
          </w:tcPr>
          <w:p w14:paraId="326EC08B" w14:textId="77777777" w:rsidR="00025F7B" w:rsidRPr="008620E2" w:rsidRDefault="00025F7B" w:rsidP="00342DDD">
            <w:pPr>
              <w:pStyle w:val="TableTextCentered"/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8.0</w:t>
            </w:r>
          </w:p>
        </w:tc>
        <w:tc>
          <w:tcPr>
            <w:tcW w:w="1550" w:type="dxa"/>
            <w:vAlign w:val="center"/>
          </w:tcPr>
          <w:p w14:paraId="5DDD6F15" w14:textId="77777777" w:rsidR="00025F7B" w:rsidRPr="008620E2" w:rsidRDefault="00025F7B" w:rsidP="00342DDD">
            <w:pPr>
              <w:pStyle w:val="TableTextCentered"/>
              <w:spacing w:before="0"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Cladding / Wall Inspection 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12FB69A0" w14:textId="77777777" w:rsidR="00025F7B" w:rsidRPr="008620E2" w:rsidRDefault="00025F7B" w:rsidP="00F93CC8">
            <w:pPr>
              <w:pStyle w:val="TableTextCentered"/>
              <w:spacing w:before="0" w:after="0"/>
              <w:ind w:left="61"/>
              <w:jc w:val="left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20FCF4E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390B54F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188669A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1170" w:type="dxa"/>
            <w:vAlign w:val="center"/>
          </w:tcPr>
          <w:p w14:paraId="08D4DFB1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1170" w:type="dxa"/>
            <w:vAlign w:val="center"/>
          </w:tcPr>
          <w:p w14:paraId="69963030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990" w:type="dxa"/>
            <w:vAlign w:val="center"/>
          </w:tcPr>
          <w:p w14:paraId="41C385B1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4ECB27E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</w:tr>
      <w:tr w:rsidR="00342DDD" w:rsidRPr="00A14600" w14:paraId="2E832DCE" w14:textId="77777777" w:rsidTr="00342DDD">
        <w:trPr>
          <w:cantSplit/>
        </w:trPr>
        <w:tc>
          <w:tcPr>
            <w:tcW w:w="720" w:type="dxa"/>
            <w:vAlign w:val="center"/>
          </w:tcPr>
          <w:p w14:paraId="1142A82D" w14:textId="77777777" w:rsidR="00025F7B" w:rsidRPr="008620E2" w:rsidRDefault="00025F7B" w:rsidP="00342DDD">
            <w:pPr>
              <w:pStyle w:val="TableTextCentered"/>
              <w:spacing w:before="60" w:after="60"/>
              <w:rPr>
                <w:b/>
                <w:sz w:val="16"/>
                <w:szCs w:val="16"/>
              </w:rPr>
            </w:pPr>
            <w:r w:rsidRPr="009061C7">
              <w:rPr>
                <w:rFonts w:cs="Arial"/>
                <w:sz w:val="16"/>
                <w:szCs w:val="16"/>
              </w:rPr>
              <w:t>8.1</w:t>
            </w:r>
          </w:p>
        </w:tc>
        <w:tc>
          <w:tcPr>
            <w:tcW w:w="1550" w:type="dxa"/>
            <w:vAlign w:val="center"/>
          </w:tcPr>
          <w:p w14:paraId="453A74F4" w14:textId="77777777" w:rsidR="00025F7B" w:rsidRPr="008620E2" w:rsidRDefault="00025F7B" w:rsidP="00342DDD">
            <w:pPr>
              <w:pStyle w:val="TableTextCentered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6EA58DBA" w14:textId="77777777" w:rsidR="00025F7B" w:rsidRPr="008620E2" w:rsidRDefault="00025F7B" w:rsidP="00F93CC8">
            <w:pPr>
              <w:ind w:left="61"/>
              <w:jc w:val="left"/>
              <w:rPr>
                <w:sz w:val="16"/>
                <w:szCs w:val="16"/>
              </w:rPr>
            </w:pPr>
            <w:r>
              <w:rPr>
                <w:rFonts w:cs="Arial"/>
                <w:sz w:val="16"/>
              </w:rPr>
              <w:t>Visual and dimensional check secondary support structure for level, alignment openings, tolerances &amp; interfaces.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03B17A6" w14:textId="77777777" w:rsidR="00025F7B" w:rsidRPr="00AC4425" w:rsidRDefault="00025F7B" w:rsidP="00342DDD">
            <w:pPr>
              <w:pStyle w:val="TableTextCentered"/>
              <w:spacing w:before="0" w:after="0"/>
            </w:pPr>
            <w:r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607178A" w14:textId="77777777" w:rsidR="00025F7B" w:rsidRPr="00AC4425" w:rsidRDefault="00025F7B" w:rsidP="00342DDD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91EF9F9" w14:textId="77777777" w:rsidR="00025F7B" w:rsidRPr="00AC4425" w:rsidRDefault="00025F7B" w:rsidP="00342DDD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6468B46D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1170" w:type="dxa"/>
            <w:vAlign w:val="center"/>
          </w:tcPr>
          <w:p w14:paraId="1FDE93D0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990" w:type="dxa"/>
            <w:vAlign w:val="center"/>
          </w:tcPr>
          <w:p w14:paraId="38D960B7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6601145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</w:tr>
      <w:tr w:rsidR="00342DDD" w:rsidRPr="00A14600" w14:paraId="35E9A5F0" w14:textId="77777777" w:rsidTr="00342DDD">
        <w:trPr>
          <w:cantSplit/>
        </w:trPr>
        <w:tc>
          <w:tcPr>
            <w:tcW w:w="720" w:type="dxa"/>
            <w:vAlign w:val="center"/>
          </w:tcPr>
          <w:p w14:paraId="7980F1FA" w14:textId="77777777" w:rsidR="00025F7B" w:rsidRPr="005C7626" w:rsidRDefault="00025F7B" w:rsidP="00342DDD">
            <w:pPr>
              <w:pStyle w:val="TableTextCentered"/>
              <w:spacing w:before="60" w:after="60"/>
              <w:rPr>
                <w:sz w:val="16"/>
                <w:szCs w:val="16"/>
              </w:rPr>
            </w:pPr>
            <w:r w:rsidRPr="005C7626">
              <w:rPr>
                <w:sz w:val="16"/>
                <w:szCs w:val="16"/>
              </w:rPr>
              <w:t>8.2</w:t>
            </w:r>
          </w:p>
        </w:tc>
        <w:tc>
          <w:tcPr>
            <w:tcW w:w="1550" w:type="dxa"/>
            <w:vAlign w:val="center"/>
          </w:tcPr>
          <w:p w14:paraId="62D00239" w14:textId="77777777" w:rsidR="00025F7B" w:rsidRPr="008620E2" w:rsidRDefault="00025F7B" w:rsidP="00342DDD">
            <w:pPr>
              <w:pStyle w:val="TableTextCentered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60F22F07" w14:textId="77777777" w:rsidR="00025F7B" w:rsidRPr="008620E2" w:rsidRDefault="00025F7B" w:rsidP="00F93CC8">
            <w:pPr>
              <w:pStyle w:val="TableTextCentered"/>
              <w:spacing w:before="0" w:after="0"/>
              <w:ind w:left="61"/>
              <w:jc w:val="left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All fasteners are in place and secure.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6031614" w14:textId="77777777" w:rsidR="00025F7B" w:rsidRPr="00AC4425" w:rsidRDefault="00025F7B" w:rsidP="00342DDD">
            <w:pPr>
              <w:pStyle w:val="TableTextCentered"/>
              <w:spacing w:before="0" w:after="0"/>
            </w:pPr>
            <w:r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F72E4BD" w14:textId="77777777" w:rsidR="00025F7B" w:rsidRPr="00AC4425" w:rsidRDefault="00025F7B" w:rsidP="00342DDD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5BE20F1" w14:textId="77777777" w:rsidR="00025F7B" w:rsidRPr="00AC4425" w:rsidRDefault="00025F7B" w:rsidP="00342DDD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1A02A82D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1170" w:type="dxa"/>
            <w:vAlign w:val="center"/>
          </w:tcPr>
          <w:p w14:paraId="72FA8C1A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990" w:type="dxa"/>
            <w:vAlign w:val="center"/>
          </w:tcPr>
          <w:p w14:paraId="10DDC5C6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6F8E804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</w:tr>
      <w:tr w:rsidR="00342DDD" w:rsidRPr="00A14600" w14:paraId="1D7CD28E" w14:textId="77777777" w:rsidTr="00342DDD">
        <w:trPr>
          <w:cantSplit/>
        </w:trPr>
        <w:tc>
          <w:tcPr>
            <w:tcW w:w="720" w:type="dxa"/>
            <w:vAlign w:val="center"/>
          </w:tcPr>
          <w:p w14:paraId="5F8FC2C6" w14:textId="77777777" w:rsidR="00025F7B" w:rsidRPr="0019562F" w:rsidRDefault="00025F7B" w:rsidP="00342DDD">
            <w:pPr>
              <w:pStyle w:val="TableTextCentered"/>
              <w:spacing w:before="60" w:after="60"/>
              <w:rPr>
                <w:sz w:val="16"/>
                <w:szCs w:val="16"/>
              </w:rPr>
            </w:pPr>
            <w:r w:rsidRPr="0019562F">
              <w:rPr>
                <w:sz w:val="16"/>
                <w:szCs w:val="16"/>
              </w:rPr>
              <w:t>8.3</w:t>
            </w:r>
          </w:p>
        </w:tc>
        <w:tc>
          <w:tcPr>
            <w:tcW w:w="1550" w:type="dxa"/>
            <w:vAlign w:val="center"/>
          </w:tcPr>
          <w:p w14:paraId="293016EC" w14:textId="77777777" w:rsidR="00025F7B" w:rsidRPr="008620E2" w:rsidRDefault="00025F7B" w:rsidP="00342DDD">
            <w:pPr>
              <w:pStyle w:val="TableTextCentered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34EC3247" w14:textId="77777777" w:rsidR="00025F7B" w:rsidRPr="008620E2" w:rsidRDefault="00025F7B" w:rsidP="00F93CC8">
            <w:pPr>
              <w:pStyle w:val="TableTextCentered"/>
              <w:spacing w:before="0" w:after="0"/>
              <w:ind w:left="6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Water penetration / water spray test.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4519FC3" w14:textId="77777777" w:rsidR="00025F7B" w:rsidRPr="00AC4425" w:rsidRDefault="00025F7B" w:rsidP="00342DDD">
            <w:pPr>
              <w:pStyle w:val="TableTextCentered"/>
              <w:spacing w:before="0" w:after="0"/>
            </w:pPr>
            <w:r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A6AF11B" w14:textId="77777777" w:rsidR="00025F7B" w:rsidRPr="00AC4425" w:rsidRDefault="00025F7B" w:rsidP="00342DDD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3B0568C" w14:textId="77777777" w:rsidR="00025F7B" w:rsidRPr="00AC4425" w:rsidRDefault="00025F7B" w:rsidP="00342DDD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7EF52C78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1170" w:type="dxa"/>
            <w:vAlign w:val="center"/>
          </w:tcPr>
          <w:p w14:paraId="1EB80237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990" w:type="dxa"/>
            <w:vAlign w:val="center"/>
          </w:tcPr>
          <w:p w14:paraId="1439ACF5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3ACF698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</w:tr>
      <w:tr w:rsidR="00342DDD" w:rsidRPr="00A14600" w14:paraId="38C78EB9" w14:textId="77777777" w:rsidTr="00342DDD">
        <w:trPr>
          <w:cantSplit/>
        </w:trPr>
        <w:tc>
          <w:tcPr>
            <w:tcW w:w="720" w:type="dxa"/>
            <w:vAlign w:val="center"/>
          </w:tcPr>
          <w:p w14:paraId="58A640F0" w14:textId="77777777" w:rsidR="00025F7B" w:rsidRPr="0019562F" w:rsidRDefault="00025F7B" w:rsidP="00342DDD">
            <w:pPr>
              <w:pStyle w:val="TableTextCentered"/>
              <w:spacing w:before="60" w:after="60"/>
              <w:rPr>
                <w:sz w:val="16"/>
                <w:szCs w:val="16"/>
              </w:rPr>
            </w:pPr>
            <w:r w:rsidRPr="0019562F">
              <w:rPr>
                <w:sz w:val="16"/>
                <w:szCs w:val="16"/>
              </w:rPr>
              <w:t>8.4</w:t>
            </w:r>
          </w:p>
        </w:tc>
        <w:tc>
          <w:tcPr>
            <w:tcW w:w="1550" w:type="dxa"/>
            <w:vAlign w:val="center"/>
          </w:tcPr>
          <w:p w14:paraId="7D162F98" w14:textId="77777777" w:rsidR="00025F7B" w:rsidRPr="008620E2" w:rsidRDefault="00025F7B" w:rsidP="00342DDD">
            <w:pPr>
              <w:pStyle w:val="TableTextCentered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572CD673" w14:textId="77777777" w:rsidR="00025F7B" w:rsidRPr="008620E2" w:rsidRDefault="00025F7B" w:rsidP="00F93CC8">
            <w:pPr>
              <w:pStyle w:val="TableTextCentered"/>
              <w:spacing w:before="0" w:after="0"/>
              <w:ind w:left="6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As-built survey undertake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E2BD9E8" w14:textId="77777777" w:rsidR="00025F7B" w:rsidRPr="00AC4425" w:rsidRDefault="00025F7B" w:rsidP="00342DDD">
            <w:pPr>
              <w:pStyle w:val="TableTextCentered"/>
              <w:spacing w:before="0" w:after="0"/>
            </w:pPr>
            <w:r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3539B36" w14:textId="77777777" w:rsidR="00025F7B" w:rsidRPr="00AC4425" w:rsidRDefault="00025F7B" w:rsidP="00342DDD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97618E5" w14:textId="77777777" w:rsidR="00025F7B" w:rsidRPr="00AC4425" w:rsidRDefault="00025F7B" w:rsidP="00342DDD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22A5DE76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1170" w:type="dxa"/>
            <w:vAlign w:val="center"/>
          </w:tcPr>
          <w:p w14:paraId="50542377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990" w:type="dxa"/>
            <w:vAlign w:val="center"/>
          </w:tcPr>
          <w:p w14:paraId="46E17AD3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331CE63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</w:tr>
      <w:tr w:rsidR="00342DDD" w:rsidRPr="00A14600" w14:paraId="531D20E1" w14:textId="77777777" w:rsidTr="00342DDD">
        <w:trPr>
          <w:cantSplit/>
        </w:trPr>
        <w:tc>
          <w:tcPr>
            <w:tcW w:w="720" w:type="dxa"/>
            <w:vAlign w:val="center"/>
          </w:tcPr>
          <w:p w14:paraId="5ABB121E" w14:textId="77777777" w:rsidR="00025F7B" w:rsidRPr="008620E2" w:rsidRDefault="00025F7B" w:rsidP="00342DDD">
            <w:pPr>
              <w:pStyle w:val="TableTextCentered"/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Pr="008620E2">
              <w:rPr>
                <w:b/>
                <w:sz w:val="16"/>
                <w:szCs w:val="16"/>
              </w:rPr>
              <w:t>.0</w:t>
            </w:r>
          </w:p>
        </w:tc>
        <w:tc>
          <w:tcPr>
            <w:tcW w:w="1550" w:type="dxa"/>
            <w:vAlign w:val="center"/>
          </w:tcPr>
          <w:p w14:paraId="55B2EA9B" w14:textId="77777777" w:rsidR="00025F7B" w:rsidRPr="008620E2" w:rsidRDefault="00025F7B" w:rsidP="00342DDD">
            <w:pPr>
              <w:pStyle w:val="TableTextCentered"/>
              <w:spacing w:before="0" w:after="0"/>
              <w:rPr>
                <w:b/>
                <w:sz w:val="16"/>
                <w:szCs w:val="16"/>
              </w:rPr>
            </w:pPr>
            <w:r w:rsidRPr="008620E2">
              <w:rPr>
                <w:b/>
                <w:sz w:val="16"/>
                <w:szCs w:val="16"/>
              </w:rPr>
              <w:t>Final Acceptance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4BDF10C1" w14:textId="77777777" w:rsidR="00025F7B" w:rsidRPr="008620E2" w:rsidRDefault="00025F7B" w:rsidP="00F93CC8">
            <w:pPr>
              <w:pStyle w:val="TableTextCentered"/>
              <w:spacing w:before="0" w:after="0"/>
              <w:ind w:left="61"/>
              <w:jc w:val="left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7928ACA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BE33695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6B1CBBE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1170" w:type="dxa"/>
            <w:vAlign w:val="center"/>
          </w:tcPr>
          <w:p w14:paraId="5DE21B27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1170" w:type="dxa"/>
            <w:vAlign w:val="center"/>
          </w:tcPr>
          <w:p w14:paraId="46388CEC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990" w:type="dxa"/>
            <w:vAlign w:val="center"/>
          </w:tcPr>
          <w:p w14:paraId="028306D7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7AA160E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</w:tr>
      <w:tr w:rsidR="00342DDD" w:rsidRPr="00A14600" w14:paraId="47CF6EB0" w14:textId="77777777" w:rsidTr="00342DDD">
        <w:trPr>
          <w:cantSplit/>
        </w:trPr>
        <w:tc>
          <w:tcPr>
            <w:tcW w:w="720" w:type="dxa"/>
            <w:vAlign w:val="center"/>
          </w:tcPr>
          <w:p w14:paraId="1F834A02" w14:textId="77777777" w:rsidR="00025F7B" w:rsidRPr="00AC4425" w:rsidRDefault="00025F7B" w:rsidP="00342DDD">
            <w:pPr>
              <w:pStyle w:val="TableTextCentered"/>
              <w:spacing w:before="60" w:after="60"/>
            </w:pPr>
            <w:r>
              <w:t>9.1</w:t>
            </w:r>
          </w:p>
        </w:tc>
        <w:tc>
          <w:tcPr>
            <w:tcW w:w="1550" w:type="dxa"/>
            <w:vAlign w:val="center"/>
          </w:tcPr>
          <w:p w14:paraId="0ABAE248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3E87966F" w14:textId="77777777" w:rsidR="00025F7B" w:rsidRPr="00F93CC8" w:rsidRDefault="00025F7B" w:rsidP="00F93CC8">
            <w:pPr>
              <w:ind w:left="61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All </w:t>
            </w:r>
            <w:r w:rsidRPr="001E3AA6">
              <w:rPr>
                <w:rFonts w:cs="Arial"/>
                <w:sz w:val="16"/>
              </w:rPr>
              <w:t>records signed off and closed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2A2F597" w14:textId="77777777" w:rsidR="00025F7B" w:rsidRPr="00AC4425" w:rsidRDefault="00025F7B" w:rsidP="00342DDD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0B496D1" w14:textId="77777777" w:rsidR="00025F7B" w:rsidRPr="00AC4425" w:rsidRDefault="00025F7B" w:rsidP="00342DDD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B0ABE98" w14:textId="77777777" w:rsidR="00025F7B" w:rsidRPr="00AC4425" w:rsidRDefault="00025F7B" w:rsidP="00342DDD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463EB1FF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1170" w:type="dxa"/>
            <w:vAlign w:val="center"/>
          </w:tcPr>
          <w:p w14:paraId="6E3F693D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990" w:type="dxa"/>
            <w:vAlign w:val="center"/>
          </w:tcPr>
          <w:p w14:paraId="11B52EB1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ECCF492" w14:textId="77777777" w:rsidR="00025F7B" w:rsidRPr="00AC4425" w:rsidRDefault="00025F7B" w:rsidP="00342DDD">
            <w:pPr>
              <w:pStyle w:val="TableTextCentered"/>
              <w:spacing w:before="0" w:after="0"/>
            </w:pPr>
          </w:p>
        </w:tc>
      </w:tr>
    </w:tbl>
    <w:p w14:paraId="7BD63445" w14:textId="77777777" w:rsidR="00025F7B" w:rsidRDefault="00025F7B" w:rsidP="00E20C4E">
      <w:pPr>
        <w:rPr>
          <w:rFonts w:cs="Arial"/>
        </w:rPr>
      </w:pPr>
    </w:p>
    <w:sectPr w:rsidR="00025F7B" w:rsidSect="003D6BC0">
      <w:headerReference w:type="default" r:id="rId11"/>
      <w:footerReference w:type="default" r:id="rId12"/>
      <w:pgSz w:w="16840" w:h="11907" w:orient="landscape" w:code="9"/>
      <w:pgMar w:top="1418" w:right="1100" w:bottom="1134" w:left="1077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FD0DB" w14:textId="77777777" w:rsidR="00E274E6" w:rsidRDefault="00E274E6">
      <w:r>
        <w:separator/>
      </w:r>
    </w:p>
    <w:p w14:paraId="73CC4C2E" w14:textId="77777777" w:rsidR="00E274E6" w:rsidRDefault="00E274E6"/>
  </w:endnote>
  <w:endnote w:type="continuationSeparator" w:id="0">
    <w:p w14:paraId="55C0259E" w14:textId="77777777" w:rsidR="00E274E6" w:rsidRDefault="00E274E6">
      <w:r>
        <w:continuationSeparator/>
      </w:r>
    </w:p>
    <w:p w14:paraId="477001D4" w14:textId="77777777" w:rsidR="00E274E6" w:rsidRDefault="00E274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D3F6E" w14:textId="247650F4" w:rsidR="00CA473A" w:rsidRPr="00F92124" w:rsidRDefault="00CA473A" w:rsidP="00CA473A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31A407" wp14:editId="166E627C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0EFE3D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A79EA77CD015421D92B6F3959F593CE4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EPM-KCE-TP-000015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6134AF14FEFC47289B06590DA378878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7</w:t>
    </w:r>
    <w:r w:rsidRPr="00EA7ADF">
      <w:rPr>
        <w:rFonts w:cs="Arial"/>
        <w:color w:val="7A8D95"/>
        <w:sz w:val="16"/>
        <w:szCs w:val="16"/>
      </w:rPr>
      <w:fldChar w:fldCharType="end"/>
    </w:r>
  </w:p>
  <w:p w14:paraId="318745B0" w14:textId="77777777" w:rsidR="00CA473A" w:rsidRDefault="00CA473A" w:rsidP="00CA473A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243FD426" w14:textId="09564EFB" w:rsidR="007C2933" w:rsidRPr="00CA473A" w:rsidRDefault="00CA473A" w:rsidP="00CA473A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A6157" w14:textId="77777777" w:rsidR="00E274E6" w:rsidRDefault="00E274E6">
      <w:r>
        <w:separator/>
      </w:r>
    </w:p>
    <w:p w14:paraId="6F454E4C" w14:textId="77777777" w:rsidR="00E274E6" w:rsidRDefault="00E274E6"/>
  </w:footnote>
  <w:footnote w:type="continuationSeparator" w:id="0">
    <w:p w14:paraId="4B75356A" w14:textId="77777777" w:rsidR="00E274E6" w:rsidRDefault="00E274E6">
      <w:r>
        <w:continuationSeparator/>
      </w:r>
    </w:p>
    <w:p w14:paraId="6A8EF3AE" w14:textId="77777777" w:rsidR="00E274E6" w:rsidRDefault="00E274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7C588" w14:textId="77777777" w:rsidR="00A54300" w:rsidRDefault="00546049" w:rsidP="00546049">
    <w:pPr>
      <w:pStyle w:val="Header"/>
      <w:jc w:val="center"/>
      <w:rPr>
        <w:rFonts w:asciiTheme="minorBidi" w:hAnsiTheme="minorBidi" w:cstheme="minorBidi"/>
        <w:b/>
        <w:bCs/>
        <w:sz w:val="24"/>
        <w:szCs w:val="24"/>
      </w:rPr>
    </w:pPr>
    <w:r w:rsidRPr="009A054C">
      <w:rPr>
        <w:noProof/>
      </w:rPr>
      <w:drawing>
        <wp:anchor distT="0" distB="0" distL="114300" distR="114300" simplePos="0" relativeHeight="251659264" behindDoc="0" locked="0" layoutInCell="1" allowOverlap="1" wp14:anchorId="49FF49E0" wp14:editId="61C1E712">
          <wp:simplePos x="0" y="0"/>
          <wp:positionH relativeFrom="leftMargin">
            <wp:posOffset>855345</wp:posOffset>
          </wp:positionH>
          <wp:positionV relativeFrom="paragraph">
            <wp:posOffset>-82550</wp:posOffset>
          </wp:positionV>
          <wp:extent cx="547502" cy="610330"/>
          <wp:effectExtent l="0" t="0" r="0" b="0"/>
          <wp:wrapSquare wrapText="bothSides"/>
          <wp:docPr id="13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54300" w:rsidRPr="00A54300">
      <w:rPr>
        <w:rFonts w:asciiTheme="minorBidi" w:hAnsiTheme="minorBidi" w:cstheme="minorBidi"/>
        <w:b/>
        <w:bCs/>
        <w:sz w:val="24"/>
        <w:szCs w:val="24"/>
      </w:rPr>
      <w:t>Project Construction Inspection and Test Plan for</w:t>
    </w:r>
  </w:p>
  <w:p w14:paraId="0E91B8D8" w14:textId="77777777" w:rsidR="007C2933" w:rsidRPr="00A54300" w:rsidRDefault="00A54300" w:rsidP="00546049">
    <w:pPr>
      <w:pStyle w:val="Header"/>
      <w:jc w:val="center"/>
      <w:rPr>
        <w:rFonts w:asciiTheme="minorBidi" w:hAnsiTheme="minorBidi" w:cstheme="minorBidi"/>
        <w:b/>
        <w:bCs/>
        <w:sz w:val="24"/>
        <w:szCs w:val="24"/>
      </w:rPr>
    </w:pPr>
    <w:r w:rsidRPr="00A54300">
      <w:rPr>
        <w:rFonts w:asciiTheme="minorBidi" w:hAnsiTheme="minorBidi" w:cstheme="minorBidi"/>
        <w:b/>
        <w:bCs/>
        <w:sz w:val="24"/>
        <w:szCs w:val="24"/>
      </w:rPr>
      <w:t>Inspection of Wall, Cladding Panels Activities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28888CE"/>
    <w:lvl w:ilvl="0">
      <w:numFmt w:val="decimal"/>
      <w:lvlText w:val="*"/>
      <w:lvlJc w:val="left"/>
    </w:lvl>
  </w:abstractNum>
  <w:abstractNum w:abstractNumId="1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A13AB"/>
    <w:multiLevelType w:val="hybridMultilevel"/>
    <w:tmpl w:val="7276B462"/>
    <w:lvl w:ilvl="0" w:tplc="C0E24A14">
      <w:start w:val="1"/>
      <w:numFmt w:val="decimal"/>
      <w:pStyle w:val="TableList-123"/>
      <w:lvlText w:val="%1."/>
      <w:lvlJc w:val="center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8" w15:restartNumberingAfterBreak="0">
    <w:nsid w:val="42AE4A31"/>
    <w:multiLevelType w:val="hybridMultilevel"/>
    <w:tmpl w:val="FF587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0" w15:restartNumberingAfterBreak="0">
    <w:nsid w:val="5B290484"/>
    <w:multiLevelType w:val="hybridMultilevel"/>
    <w:tmpl w:val="E61C3D50"/>
    <w:lvl w:ilvl="0" w:tplc="5F0AA0A8">
      <w:start w:val="1"/>
      <w:numFmt w:val="lowerLetter"/>
      <w:pStyle w:val="TableList-abc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E0DBD"/>
    <w:multiLevelType w:val="hybridMultilevel"/>
    <w:tmpl w:val="9C8E5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11"/>
  </w:num>
  <w:num w:numId="7">
    <w:abstractNumId w:val="9"/>
  </w:num>
  <w:num w:numId="8">
    <w:abstractNumId w:val="2"/>
  </w:num>
  <w:num w:numId="9">
    <w:abstractNumId w:val="12"/>
  </w:num>
  <w:num w:numId="10">
    <w:abstractNumId w:val="11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11"/>
    <w:lvlOverride w:ilvl="0">
      <w:startOverride w:val="1"/>
    </w:lvlOverride>
  </w:num>
  <w:num w:numId="15">
    <w:abstractNumId w:val="11"/>
    <w:lvlOverride w:ilvl="0">
      <w:startOverride w:val="1"/>
    </w:lvlOverride>
  </w:num>
  <w:num w:numId="16">
    <w:abstractNumId w:val="11"/>
    <w:lvlOverride w:ilvl="0">
      <w:startOverride w:val="1"/>
    </w:lvlOverride>
  </w:num>
  <w:num w:numId="17">
    <w:abstractNumId w:val="11"/>
    <w:lvlOverride w:ilvl="0">
      <w:startOverride w:val="1"/>
    </w:lvlOverride>
  </w:num>
  <w:num w:numId="18">
    <w:abstractNumId w:val="11"/>
    <w:lvlOverride w:ilvl="0">
      <w:startOverride w:val="1"/>
    </w:lvlOverride>
  </w:num>
  <w:num w:numId="19">
    <w:abstractNumId w:val="11"/>
    <w:lvlOverride w:ilvl="0">
      <w:startOverride w:val="1"/>
    </w:lvlOverride>
  </w:num>
  <w:num w:numId="20">
    <w:abstractNumId w:val="11"/>
    <w:lvlOverride w:ilvl="0">
      <w:startOverride w:val="1"/>
    </w:lvlOverride>
  </w:num>
  <w:num w:numId="21">
    <w:abstractNumId w:val="8"/>
  </w:num>
  <w:num w:numId="22">
    <w:abstractNumId w:val="13"/>
  </w:num>
  <w:num w:numId="23">
    <w:abstractNumId w:val="11"/>
    <w:lvlOverride w:ilvl="0">
      <w:startOverride w:val="1"/>
    </w:lvlOverride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142"/>
        <w:lvlJc w:val="left"/>
        <w:pPr>
          <w:ind w:left="142" w:hanging="142"/>
        </w:pPr>
        <w:rPr>
          <w:rFonts w:ascii="Symbol" w:hAnsi="Symbol" w:hint="default"/>
          <w:color w:val="auto"/>
        </w:rPr>
      </w:lvl>
    </w:lvlOverride>
  </w:num>
  <w:num w:numId="25">
    <w:abstractNumId w:val="4"/>
  </w:num>
  <w:num w:numId="26">
    <w:abstractNumId w:val="10"/>
  </w:num>
  <w:num w:numId="27">
    <w:abstractNumId w:val="4"/>
    <w:lvlOverride w:ilvl="0">
      <w:startOverride w:val="1"/>
    </w:lvlOverride>
  </w:num>
  <w:num w:numId="28">
    <w:abstractNumId w:val="4"/>
    <w:lvlOverride w:ilvl="0">
      <w:startOverride w:val="1"/>
    </w:lvlOverride>
  </w:num>
  <w:num w:numId="29">
    <w:abstractNumId w:val="4"/>
    <w:lvlOverride w:ilvl="0">
      <w:startOverride w:val="1"/>
    </w:lvlOverride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DB7"/>
    <w:rsid w:val="00001634"/>
    <w:rsid w:val="0000319C"/>
    <w:rsid w:val="00003B10"/>
    <w:rsid w:val="00006011"/>
    <w:rsid w:val="00007305"/>
    <w:rsid w:val="00007BAF"/>
    <w:rsid w:val="00007BF5"/>
    <w:rsid w:val="00011F52"/>
    <w:rsid w:val="0001397A"/>
    <w:rsid w:val="000159FF"/>
    <w:rsid w:val="00015CC2"/>
    <w:rsid w:val="00015DF0"/>
    <w:rsid w:val="00016B95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5F7B"/>
    <w:rsid w:val="00026479"/>
    <w:rsid w:val="00026742"/>
    <w:rsid w:val="000277A5"/>
    <w:rsid w:val="0003084E"/>
    <w:rsid w:val="000310E5"/>
    <w:rsid w:val="00032E45"/>
    <w:rsid w:val="00032E7C"/>
    <w:rsid w:val="00033477"/>
    <w:rsid w:val="000334E2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3E5C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0A0"/>
    <w:rsid w:val="000824A1"/>
    <w:rsid w:val="000824D6"/>
    <w:rsid w:val="00082710"/>
    <w:rsid w:val="00082C1A"/>
    <w:rsid w:val="00082D26"/>
    <w:rsid w:val="00082E05"/>
    <w:rsid w:val="000839C0"/>
    <w:rsid w:val="00083C9A"/>
    <w:rsid w:val="000862E9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23C2"/>
    <w:rsid w:val="000B365D"/>
    <w:rsid w:val="000B43DB"/>
    <w:rsid w:val="000B47B0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6B4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48C2"/>
    <w:rsid w:val="001269A0"/>
    <w:rsid w:val="00131B29"/>
    <w:rsid w:val="00131BAA"/>
    <w:rsid w:val="00131D8A"/>
    <w:rsid w:val="00132F66"/>
    <w:rsid w:val="00133DA4"/>
    <w:rsid w:val="00137ABE"/>
    <w:rsid w:val="00141E2B"/>
    <w:rsid w:val="00142314"/>
    <w:rsid w:val="001428BA"/>
    <w:rsid w:val="00143272"/>
    <w:rsid w:val="00143E4D"/>
    <w:rsid w:val="00144396"/>
    <w:rsid w:val="00144496"/>
    <w:rsid w:val="001445B4"/>
    <w:rsid w:val="00146719"/>
    <w:rsid w:val="001467D4"/>
    <w:rsid w:val="00146FDD"/>
    <w:rsid w:val="00147ED9"/>
    <w:rsid w:val="00150609"/>
    <w:rsid w:val="00151DF4"/>
    <w:rsid w:val="00152299"/>
    <w:rsid w:val="00156134"/>
    <w:rsid w:val="00157D24"/>
    <w:rsid w:val="0016015B"/>
    <w:rsid w:val="001657C6"/>
    <w:rsid w:val="00167CA1"/>
    <w:rsid w:val="00167F5D"/>
    <w:rsid w:val="00170157"/>
    <w:rsid w:val="001702B6"/>
    <w:rsid w:val="00170E89"/>
    <w:rsid w:val="00174132"/>
    <w:rsid w:val="00174D23"/>
    <w:rsid w:val="0017688E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03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0D0E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4404"/>
    <w:rsid w:val="0024527D"/>
    <w:rsid w:val="00245C77"/>
    <w:rsid w:val="00246DC4"/>
    <w:rsid w:val="00250B75"/>
    <w:rsid w:val="00250D86"/>
    <w:rsid w:val="00250F6B"/>
    <w:rsid w:val="00251BED"/>
    <w:rsid w:val="00253D75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35A9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87968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0A05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BEC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17814"/>
    <w:rsid w:val="00321A23"/>
    <w:rsid w:val="003234D0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636F"/>
    <w:rsid w:val="00336829"/>
    <w:rsid w:val="00337B1C"/>
    <w:rsid w:val="00340C21"/>
    <w:rsid w:val="0034178C"/>
    <w:rsid w:val="00341C24"/>
    <w:rsid w:val="00342442"/>
    <w:rsid w:val="0034287E"/>
    <w:rsid w:val="00342B07"/>
    <w:rsid w:val="00342DDD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1EE0"/>
    <w:rsid w:val="003822A9"/>
    <w:rsid w:val="003822E8"/>
    <w:rsid w:val="00383AFF"/>
    <w:rsid w:val="00384D0C"/>
    <w:rsid w:val="003853C9"/>
    <w:rsid w:val="00385913"/>
    <w:rsid w:val="00385A33"/>
    <w:rsid w:val="00385E7F"/>
    <w:rsid w:val="00387CCD"/>
    <w:rsid w:val="00387E73"/>
    <w:rsid w:val="00391FDD"/>
    <w:rsid w:val="00394E4A"/>
    <w:rsid w:val="00395B7C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C0"/>
    <w:rsid w:val="003D7173"/>
    <w:rsid w:val="003D7A75"/>
    <w:rsid w:val="003E01E4"/>
    <w:rsid w:val="003E11BE"/>
    <w:rsid w:val="003E152B"/>
    <w:rsid w:val="003E20D4"/>
    <w:rsid w:val="003E48B1"/>
    <w:rsid w:val="003E49FC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396"/>
    <w:rsid w:val="004067A0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69E0"/>
    <w:rsid w:val="004275AF"/>
    <w:rsid w:val="004303B7"/>
    <w:rsid w:val="004306AD"/>
    <w:rsid w:val="0043078B"/>
    <w:rsid w:val="00430C67"/>
    <w:rsid w:val="00430FB9"/>
    <w:rsid w:val="0043147D"/>
    <w:rsid w:val="0043417C"/>
    <w:rsid w:val="0043439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620"/>
    <w:rsid w:val="00451BAB"/>
    <w:rsid w:val="00452D05"/>
    <w:rsid w:val="0045346F"/>
    <w:rsid w:val="00457ADD"/>
    <w:rsid w:val="004606BC"/>
    <w:rsid w:val="00460E68"/>
    <w:rsid w:val="00462AE6"/>
    <w:rsid w:val="00465DCF"/>
    <w:rsid w:val="00467352"/>
    <w:rsid w:val="00467D1F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3E7"/>
    <w:rsid w:val="00483768"/>
    <w:rsid w:val="00484828"/>
    <w:rsid w:val="004854D3"/>
    <w:rsid w:val="004867C0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570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2F9C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41C3"/>
    <w:rsid w:val="00535DE6"/>
    <w:rsid w:val="00536A42"/>
    <w:rsid w:val="0053722B"/>
    <w:rsid w:val="00537731"/>
    <w:rsid w:val="00541027"/>
    <w:rsid w:val="00541B66"/>
    <w:rsid w:val="005428D5"/>
    <w:rsid w:val="00544893"/>
    <w:rsid w:val="0054534F"/>
    <w:rsid w:val="00546049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669D8"/>
    <w:rsid w:val="00573C54"/>
    <w:rsid w:val="00574D46"/>
    <w:rsid w:val="00574D7D"/>
    <w:rsid w:val="005751B8"/>
    <w:rsid w:val="00575AF7"/>
    <w:rsid w:val="00575D63"/>
    <w:rsid w:val="00576090"/>
    <w:rsid w:val="00577E16"/>
    <w:rsid w:val="005809CE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833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1802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5DE0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6E30"/>
    <w:rsid w:val="0062756B"/>
    <w:rsid w:val="00627619"/>
    <w:rsid w:val="0063014D"/>
    <w:rsid w:val="006313F0"/>
    <w:rsid w:val="00631CE9"/>
    <w:rsid w:val="006322E2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4D57"/>
    <w:rsid w:val="00656532"/>
    <w:rsid w:val="0066031F"/>
    <w:rsid w:val="0066114C"/>
    <w:rsid w:val="006619E7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5663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3CFD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31B2"/>
    <w:rsid w:val="00755A6E"/>
    <w:rsid w:val="00757817"/>
    <w:rsid w:val="007609F5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5F2E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0AA"/>
    <w:rsid w:val="007B0D3E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2933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AE3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6157"/>
    <w:rsid w:val="00806F7B"/>
    <w:rsid w:val="00810B38"/>
    <w:rsid w:val="0081185A"/>
    <w:rsid w:val="00811CF3"/>
    <w:rsid w:val="0081324F"/>
    <w:rsid w:val="008132F6"/>
    <w:rsid w:val="00813DD3"/>
    <w:rsid w:val="00814605"/>
    <w:rsid w:val="00814F58"/>
    <w:rsid w:val="008156C9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1A0D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5CD7"/>
    <w:rsid w:val="00856221"/>
    <w:rsid w:val="0085681A"/>
    <w:rsid w:val="00857095"/>
    <w:rsid w:val="00861DFE"/>
    <w:rsid w:val="00862DB4"/>
    <w:rsid w:val="0086428E"/>
    <w:rsid w:val="00864C07"/>
    <w:rsid w:val="00864D12"/>
    <w:rsid w:val="00864D1B"/>
    <w:rsid w:val="00864DE9"/>
    <w:rsid w:val="008702BA"/>
    <w:rsid w:val="00870DB5"/>
    <w:rsid w:val="00870FD2"/>
    <w:rsid w:val="008712B0"/>
    <w:rsid w:val="00871A33"/>
    <w:rsid w:val="008765CB"/>
    <w:rsid w:val="00877E23"/>
    <w:rsid w:val="0088397F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4F62"/>
    <w:rsid w:val="0089549D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1A30"/>
    <w:rsid w:val="008D2124"/>
    <w:rsid w:val="008D23BA"/>
    <w:rsid w:val="008D335D"/>
    <w:rsid w:val="008D35D9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17D29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AC3"/>
    <w:rsid w:val="00950B50"/>
    <w:rsid w:val="00950CF3"/>
    <w:rsid w:val="00951475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C89"/>
    <w:rsid w:val="00971B7A"/>
    <w:rsid w:val="00973A9D"/>
    <w:rsid w:val="00973D5F"/>
    <w:rsid w:val="009762AB"/>
    <w:rsid w:val="0097796F"/>
    <w:rsid w:val="00980D98"/>
    <w:rsid w:val="0098178B"/>
    <w:rsid w:val="00982CA5"/>
    <w:rsid w:val="00983097"/>
    <w:rsid w:val="00984130"/>
    <w:rsid w:val="009869E0"/>
    <w:rsid w:val="0098746D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15D1"/>
    <w:rsid w:val="009A20A9"/>
    <w:rsid w:val="009A350A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4DC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551B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173"/>
    <w:rsid w:val="009D7316"/>
    <w:rsid w:val="009D781A"/>
    <w:rsid w:val="009E0BFF"/>
    <w:rsid w:val="009E10EA"/>
    <w:rsid w:val="009E2CBA"/>
    <w:rsid w:val="009E2D4B"/>
    <w:rsid w:val="009E33B8"/>
    <w:rsid w:val="009E34A4"/>
    <w:rsid w:val="009E44BD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11A"/>
    <w:rsid w:val="009F385A"/>
    <w:rsid w:val="009F4B8B"/>
    <w:rsid w:val="009F4EBD"/>
    <w:rsid w:val="009F5230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BC3"/>
    <w:rsid w:val="00A22D1F"/>
    <w:rsid w:val="00A23E91"/>
    <w:rsid w:val="00A24752"/>
    <w:rsid w:val="00A25878"/>
    <w:rsid w:val="00A25CC7"/>
    <w:rsid w:val="00A26A6D"/>
    <w:rsid w:val="00A272EC"/>
    <w:rsid w:val="00A30AA5"/>
    <w:rsid w:val="00A318A7"/>
    <w:rsid w:val="00A327E1"/>
    <w:rsid w:val="00A32955"/>
    <w:rsid w:val="00A329C3"/>
    <w:rsid w:val="00A3379E"/>
    <w:rsid w:val="00A346DC"/>
    <w:rsid w:val="00A34B9E"/>
    <w:rsid w:val="00A3769C"/>
    <w:rsid w:val="00A37959"/>
    <w:rsid w:val="00A37B07"/>
    <w:rsid w:val="00A400EE"/>
    <w:rsid w:val="00A407DA"/>
    <w:rsid w:val="00A40CDB"/>
    <w:rsid w:val="00A41D8A"/>
    <w:rsid w:val="00A4293D"/>
    <w:rsid w:val="00A42F22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474C2"/>
    <w:rsid w:val="00A507D2"/>
    <w:rsid w:val="00A510CD"/>
    <w:rsid w:val="00A5343A"/>
    <w:rsid w:val="00A536B4"/>
    <w:rsid w:val="00A53E1A"/>
    <w:rsid w:val="00A53E81"/>
    <w:rsid w:val="00A540AC"/>
    <w:rsid w:val="00A54300"/>
    <w:rsid w:val="00A54C95"/>
    <w:rsid w:val="00A5520D"/>
    <w:rsid w:val="00A55DB5"/>
    <w:rsid w:val="00A5612B"/>
    <w:rsid w:val="00A5638E"/>
    <w:rsid w:val="00A56956"/>
    <w:rsid w:val="00A57339"/>
    <w:rsid w:val="00A5737B"/>
    <w:rsid w:val="00A61D93"/>
    <w:rsid w:val="00A61FA4"/>
    <w:rsid w:val="00A64841"/>
    <w:rsid w:val="00A66274"/>
    <w:rsid w:val="00A70118"/>
    <w:rsid w:val="00A717B9"/>
    <w:rsid w:val="00A72565"/>
    <w:rsid w:val="00A72F48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1D60"/>
    <w:rsid w:val="00AA2558"/>
    <w:rsid w:val="00AA2E6A"/>
    <w:rsid w:val="00AA40D1"/>
    <w:rsid w:val="00AA48F6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D7377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0A7E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7DA"/>
    <w:rsid w:val="00B61C75"/>
    <w:rsid w:val="00B61EB4"/>
    <w:rsid w:val="00B625B3"/>
    <w:rsid w:val="00B62932"/>
    <w:rsid w:val="00B66746"/>
    <w:rsid w:val="00B66EA4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4AB6"/>
    <w:rsid w:val="00B855E7"/>
    <w:rsid w:val="00B868C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536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5BFA"/>
    <w:rsid w:val="00BD7894"/>
    <w:rsid w:val="00BE1F4E"/>
    <w:rsid w:val="00BE5E8C"/>
    <w:rsid w:val="00BE70F2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574"/>
    <w:rsid w:val="00C17B68"/>
    <w:rsid w:val="00C17CFC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599"/>
    <w:rsid w:val="00C407D3"/>
    <w:rsid w:val="00C42C01"/>
    <w:rsid w:val="00C435D4"/>
    <w:rsid w:val="00C4446E"/>
    <w:rsid w:val="00C449C3"/>
    <w:rsid w:val="00C45601"/>
    <w:rsid w:val="00C46677"/>
    <w:rsid w:val="00C46833"/>
    <w:rsid w:val="00C5377E"/>
    <w:rsid w:val="00C53A88"/>
    <w:rsid w:val="00C5443F"/>
    <w:rsid w:val="00C5449E"/>
    <w:rsid w:val="00C544AA"/>
    <w:rsid w:val="00C547B6"/>
    <w:rsid w:val="00C548DB"/>
    <w:rsid w:val="00C56436"/>
    <w:rsid w:val="00C604A1"/>
    <w:rsid w:val="00C60C2F"/>
    <w:rsid w:val="00C6232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87D98"/>
    <w:rsid w:val="00C902D2"/>
    <w:rsid w:val="00C907D1"/>
    <w:rsid w:val="00C9096C"/>
    <w:rsid w:val="00C910C6"/>
    <w:rsid w:val="00C91774"/>
    <w:rsid w:val="00C92791"/>
    <w:rsid w:val="00C92DBB"/>
    <w:rsid w:val="00C92F8F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73A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B07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341B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26C77"/>
    <w:rsid w:val="00D32B47"/>
    <w:rsid w:val="00D34B47"/>
    <w:rsid w:val="00D3558C"/>
    <w:rsid w:val="00D35F79"/>
    <w:rsid w:val="00D360D5"/>
    <w:rsid w:val="00D373C7"/>
    <w:rsid w:val="00D40C05"/>
    <w:rsid w:val="00D414FC"/>
    <w:rsid w:val="00D4278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3F1B"/>
    <w:rsid w:val="00DD58A6"/>
    <w:rsid w:val="00DD5C86"/>
    <w:rsid w:val="00DD61D2"/>
    <w:rsid w:val="00DD7C8C"/>
    <w:rsid w:val="00DE0831"/>
    <w:rsid w:val="00DE154F"/>
    <w:rsid w:val="00DE1EF0"/>
    <w:rsid w:val="00DE218C"/>
    <w:rsid w:val="00DE2743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0C4E"/>
    <w:rsid w:val="00E2374E"/>
    <w:rsid w:val="00E241C8"/>
    <w:rsid w:val="00E25F39"/>
    <w:rsid w:val="00E26997"/>
    <w:rsid w:val="00E274E6"/>
    <w:rsid w:val="00E304DF"/>
    <w:rsid w:val="00E3253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5644"/>
    <w:rsid w:val="00E5608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629"/>
    <w:rsid w:val="00E76928"/>
    <w:rsid w:val="00E77F0E"/>
    <w:rsid w:val="00E800EA"/>
    <w:rsid w:val="00E805B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5E9D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2CF6"/>
    <w:rsid w:val="00EB3AF6"/>
    <w:rsid w:val="00EB4897"/>
    <w:rsid w:val="00EB58E6"/>
    <w:rsid w:val="00EB6E00"/>
    <w:rsid w:val="00EB7AE8"/>
    <w:rsid w:val="00EC029F"/>
    <w:rsid w:val="00EC1F89"/>
    <w:rsid w:val="00EC61BA"/>
    <w:rsid w:val="00EC653C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2F5A"/>
    <w:rsid w:val="00EF3B2A"/>
    <w:rsid w:val="00EF59A8"/>
    <w:rsid w:val="00EF683E"/>
    <w:rsid w:val="00EF6887"/>
    <w:rsid w:val="00F003F8"/>
    <w:rsid w:val="00F016AE"/>
    <w:rsid w:val="00F016C3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3DF8"/>
    <w:rsid w:val="00F142AE"/>
    <w:rsid w:val="00F1430C"/>
    <w:rsid w:val="00F20AD7"/>
    <w:rsid w:val="00F2115A"/>
    <w:rsid w:val="00F21549"/>
    <w:rsid w:val="00F21D15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98"/>
    <w:rsid w:val="00F338F6"/>
    <w:rsid w:val="00F368C9"/>
    <w:rsid w:val="00F369F7"/>
    <w:rsid w:val="00F40BEC"/>
    <w:rsid w:val="00F410F9"/>
    <w:rsid w:val="00F42219"/>
    <w:rsid w:val="00F4245A"/>
    <w:rsid w:val="00F428CA"/>
    <w:rsid w:val="00F44F72"/>
    <w:rsid w:val="00F46105"/>
    <w:rsid w:val="00F470B5"/>
    <w:rsid w:val="00F474D0"/>
    <w:rsid w:val="00F548CC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CB"/>
    <w:rsid w:val="00F831E9"/>
    <w:rsid w:val="00F85252"/>
    <w:rsid w:val="00F8652C"/>
    <w:rsid w:val="00F87CF8"/>
    <w:rsid w:val="00F90987"/>
    <w:rsid w:val="00F91BBC"/>
    <w:rsid w:val="00F938EB"/>
    <w:rsid w:val="00F93CC8"/>
    <w:rsid w:val="00F97175"/>
    <w:rsid w:val="00FA04B8"/>
    <w:rsid w:val="00FA0522"/>
    <w:rsid w:val="00FA0892"/>
    <w:rsid w:val="00FA2094"/>
    <w:rsid w:val="00FA2A44"/>
    <w:rsid w:val="00FA59EA"/>
    <w:rsid w:val="00FA6318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D13BA"/>
    <w:rsid w:val="00FD39FA"/>
    <w:rsid w:val="00FD4C8D"/>
    <w:rsid w:val="00FD569E"/>
    <w:rsid w:val="00FD5D61"/>
    <w:rsid w:val="00FD6B1C"/>
    <w:rsid w:val="00FD6D4F"/>
    <w:rsid w:val="00FD72A1"/>
    <w:rsid w:val="00FE1484"/>
    <w:rsid w:val="00FE1858"/>
    <w:rsid w:val="00FE1AA2"/>
    <w:rsid w:val="00FE1AB0"/>
    <w:rsid w:val="00FE1C98"/>
    <w:rsid w:val="00FE478F"/>
    <w:rsid w:val="00FE4F9B"/>
    <w:rsid w:val="00FE6CC9"/>
    <w:rsid w:val="00FF04D8"/>
    <w:rsid w:val="00FF1628"/>
    <w:rsid w:val="00FF17FD"/>
    <w:rsid w:val="00FF3C62"/>
    <w:rsid w:val="00FF5BA4"/>
    <w:rsid w:val="00FF5CF5"/>
    <w:rsid w:val="00FF6280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ED4C67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6619E7"/>
    <w:pPr>
      <w:tabs>
        <w:tab w:val="right" w:leader="dot" w:pos="9345"/>
      </w:tabs>
      <w:spacing w:before="120" w:after="120"/>
      <w:ind w:left="576" w:right="432" w:hanging="576"/>
      <w:jc w:val="left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6619E7"/>
    <w:pPr>
      <w:ind w:left="576" w:right="432" w:hanging="576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6619E7"/>
    <w:pPr>
      <w:ind w:left="1152" w:right="432" w:hanging="576"/>
      <w:jc w:val="left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6619E7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TableTextCentered">
    <w:name w:val="Table Text (Centered)"/>
    <w:rsid w:val="00E304DF"/>
    <w:pPr>
      <w:spacing w:before="40" w:after="40"/>
      <w:jc w:val="center"/>
    </w:pPr>
    <w:rPr>
      <w:rFonts w:ascii="Arial" w:hAnsi="Arial"/>
      <w:sz w:val="17"/>
    </w:rPr>
  </w:style>
  <w:style w:type="character" w:customStyle="1" w:styleId="Bold">
    <w:name w:val="Bold"/>
    <w:rsid w:val="00E304DF"/>
    <w:rPr>
      <w:b/>
    </w:rPr>
  </w:style>
  <w:style w:type="paragraph" w:customStyle="1" w:styleId="ProcedureTitle">
    <w:name w:val="Procedure Title"/>
    <w:rsid w:val="00D1341B"/>
    <w:pPr>
      <w:spacing w:before="120" w:after="120"/>
      <w:jc w:val="center"/>
    </w:pPr>
    <w:rPr>
      <w:rFonts w:ascii="Arial" w:hAnsi="Arial"/>
      <w:b/>
      <w:caps/>
      <w:spacing w:val="-2"/>
      <w:sz w:val="28"/>
    </w:rPr>
  </w:style>
  <w:style w:type="paragraph" w:customStyle="1" w:styleId="TableList-123">
    <w:name w:val="Table List - 123"/>
    <w:rsid w:val="00D1341B"/>
    <w:pPr>
      <w:numPr>
        <w:numId w:val="25"/>
      </w:numPr>
      <w:spacing w:before="40" w:after="40"/>
    </w:pPr>
    <w:rPr>
      <w:rFonts w:ascii="Arial" w:hAnsi="Arial"/>
      <w:sz w:val="17"/>
    </w:rPr>
  </w:style>
  <w:style w:type="paragraph" w:customStyle="1" w:styleId="TableList-abc">
    <w:name w:val="Table List - abc"/>
    <w:rsid w:val="00D1341B"/>
    <w:pPr>
      <w:numPr>
        <w:numId w:val="26"/>
      </w:numPr>
      <w:spacing w:before="40" w:after="40"/>
    </w:pPr>
    <w:rPr>
      <w:rFonts w:ascii="Arial" w:hAnsi="Arial"/>
      <w:sz w:val="17"/>
    </w:rPr>
  </w:style>
  <w:style w:type="table" w:customStyle="1" w:styleId="TableGrid21">
    <w:name w:val="Table Grid21"/>
    <w:basedOn w:val="TableNormal"/>
    <w:next w:val="TableGrid"/>
    <w:rsid w:val="005B483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9EA77CD015421D92B6F3959F593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9C443-675F-46D1-87FA-8533A58F08CD}"/>
      </w:docPartPr>
      <w:docPartBody>
        <w:p w:rsidR="00000000" w:rsidRDefault="001A233B" w:rsidP="001A233B">
          <w:pPr>
            <w:pStyle w:val="A79EA77CD015421D92B6F3959F593CE4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6134AF14FEFC47289B06590DA3788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EBC31-0B05-40AA-9F4B-CEDEB941588E}"/>
      </w:docPartPr>
      <w:docPartBody>
        <w:p w:rsidR="00000000" w:rsidRDefault="001A233B" w:rsidP="001A233B">
          <w:pPr>
            <w:pStyle w:val="6134AF14FEFC47289B06590DA3788784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3B"/>
    <w:rsid w:val="000220BB"/>
    <w:rsid w:val="001A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A233B"/>
    <w:rPr>
      <w:color w:val="808080"/>
    </w:rPr>
  </w:style>
  <w:style w:type="paragraph" w:customStyle="1" w:styleId="A79EA77CD015421D92B6F3959F593CE4">
    <w:name w:val="A79EA77CD015421D92B6F3959F593CE4"/>
    <w:rsid w:val="001A233B"/>
  </w:style>
  <w:style w:type="paragraph" w:customStyle="1" w:styleId="6134AF14FEFC47289B06590DA3788784">
    <w:name w:val="6134AF14FEFC47289B06590DA3788784"/>
    <w:rsid w:val="001A23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E9EF0AF9-06E3-4E38-8E6C-64F00C95F0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B5350C-C321-4097-AE6F-0B9826B1B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Civil Works Procedure</vt:lpstr>
    </vt:vector>
  </TitlesOfParts>
  <Company>Bechtel/EDS</Company>
  <LinksUpToDate>false</LinksUpToDate>
  <CharactersWithSpaces>2840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Civil Works Procedure</dc:title>
  <dc:subject>EPM-KCE-TP-000015</dc:subject>
  <dc:creator>Rivamonte, Leonnito (RMP)</dc:creator>
  <cp:keywords>ᅟ</cp:keywords>
  <cp:lastModifiedBy>اسماء المطيري Asma Almutairi</cp:lastModifiedBy>
  <cp:revision>4</cp:revision>
  <cp:lastPrinted>2017-10-17T10:15:00Z</cp:lastPrinted>
  <dcterms:created xsi:type="dcterms:W3CDTF">2021-07-04T05:49:00Z</dcterms:created>
  <dcterms:modified xsi:type="dcterms:W3CDTF">2022-05-23T11:48:00Z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8812fc9e-3f23-430c-80b9-01a3d822f37b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